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AD26A">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7A5671BA">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45D31F1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33ED83E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5E5E2A9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00A1D8B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2BF8F9D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591756E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3E02DBD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p>
    <w:p w14:paraId="7C01619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理财产品投资商品及金融衍生品类产品可能面临衍生品公允价值变化风险</w:t>
      </w:r>
      <w:r>
        <w:rPr>
          <w:rFonts w:hint="eastAsia" w:ascii="方正黑体_GBK" w:hAnsi="方正黑体_GBK" w:eastAsia="方正黑体_GBK" w:cs="Times New Roman"/>
          <w:vanish w:val="0"/>
          <w:color w:val="3D3D3D"/>
          <w:kern w:val="0"/>
          <w:sz w:val="18"/>
          <w:szCs w:val="18"/>
        </w:rPr>
        <w:t>等。</w:t>
      </w:r>
    </w:p>
    <w:p w14:paraId="3721213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25CCD5A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0ED1BBC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1C1FD1F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20E6722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00C8419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p>
    <w:p w14:paraId="165FAAA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10BBCAC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1F74A33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2A0FDCF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676BF83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7DD095A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088138E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（十四）管理风险：在产品运作过程中，受产品管理人经验、技能、判断力、执行力等方面的限制，可能对产品的运作及管理造成一定影响，并因此影响投资者收益，甚至造成本理财产品净值下跌、本金损失。</w:t>
      </w:r>
    </w:p>
    <w:p w14:paraId="38EC790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0D6AA88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41BE112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42CCABF0">
      <w:pPr>
        <w:keepNext w:val="0"/>
        <w:keepLines w:val="0"/>
        <w:pageBreakBefore w:val="0"/>
        <w:widowControl/>
        <w:suppressLineNumbers w:val="0"/>
        <w:suppressAutoHyphens w:val="0"/>
        <w:spacing w:line="240" w:lineRule="auto"/>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2D9A710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069CFEE0">
      <w:pPr>
        <w:spacing w:line="240" w:lineRule="auto"/>
        <w:rPr>
          <w:sz w:val="28"/>
          <w:szCs w:val="28"/>
        </w:rPr>
      </w:pPr>
      <w:r>
        <w:rPr>
          <w:rFonts w:ascii="方正黑体_GBK" w:hAnsi="方正黑体_GBK" w:eastAsia="方正黑体_GBK" w:cs="宋体"/>
          <w:b/>
          <w:sz w:val="18"/>
          <w:szCs w:val="24"/>
        </w:rPr>
        <w:t xml:space="preserve">    1.债券类资产投资风险</w:t>
      </w:r>
    </w:p>
    <w:p w14:paraId="4381FF84">
      <w:pPr>
        <w:spacing w:line="240" w:lineRule="auto"/>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302FACAF">
      <w:pPr>
        <w:spacing w:line="240" w:lineRule="auto"/>
        <w:rPr>
          <w:sz w:val="28"/>
          <w:szCs w:val="28"/>
        </w:rPr>
      </w:pPr>
      <w:r>
        <w:rPr>
          <w:rFonts w:ascii="方正黑体_GBK" w:hAnsi="方正黑体_GBK" w:eastAsia="方正黑体_GBK" w:cs="宋体"/>
          <w:b/>
          <w:sz w:val="18"/>
          <w:szCs w:val="24"/>
        </w:rPr>
        <w:t xml:space="preserve">    2.非标准化债权类资产投资风险</w:t>
      </w:r>
    </w:p>
    <w:p w14:paraId="1A959DA4">
      <w:pPr>
        <w:spacing w:line="240" w:lineRule="auto"/>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611B54AD">
      <w:pPr>
        <w:spacing w:line="240" w:lineRule="auto"/>
        <w:rPr>
          <w:sz w:val="28"/>
          <w:szCs w:val="28"/>
        </w:rPr>
      </w:pPr>
      <w:r>
        <w:rPr>
          <w:rFonts w:ascii="方正黑体_GBK" w:hAnsi="方正黑体_GBK" w:eastAsia="方正黑体_GBK" w:cs="宋体"/>
          <w:b/>
          <w:sz w:val="18"/>
          <w:szCs w:val="24"/>
        </w:rPr>
        <w:t xml:space="preserve">    3.资产管理产品投资风险</w:t>
      </w:r>
    </w:p>
    <w:p w14:paraId="77FB5027">
      <w:pPr>
        <w:spacing w:line="240" w:lineRule="auto"/>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79339A14">
      <w:pPr>
        <w:spacing w:line="240" w:lineRule="auto"/>
        <w:rPr>
          <w:sz w:val="28"/>
          <w:szCs w:val="28"/>
        </w:rPr>
      </w:pPr>
      <w:r>
        <w:rPr>
          <w:rFonts w:ascii="方正黑体_GBK" w:hAnsi="方正黑体_GBK" w:eastAsia="方正黑体_GBK" w:cs="宋体"/>
          <w:b/>
          <w:sz w:val="18"/>
          <w:szCs w:val="24"/>
        </w:rPr>
        <w:t xml:space="preserve">    4.非标准化债权类资产无法投资的风险</w:t>
      </w:r>
    </w:p>
    <w:p w14:paraId="572D0E02">
      <w:pPr>
        <w:spacing w:line="240" w:lineRule="auto"/>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w:t>
      </w:r>
    </w:p>
    <w:p w14:paraId="2CDAA12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157594C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196天</w:t>
      </w:r>
      <w:r>
        <w:rPr>
          <w:rFonts w:hint="eastAsia" w:ascii="方正黑体_GBK" w:hAnsi="方正黑体_GBK" w:eastAsia="方正黑体_GBK"/>
          <w:b/>
          <w:bCs w:val="0"/>
          <w:vanish w:val="0"/>
          <w:color w:val="3D3D3D"/>
          <w:kern w:val="0"/>
          <w:sz w:val="18"/>
          <w:szCs w:val="18"/>
        </w:rPr>
        <w:t>。</w:t>
      </w:r>
    </w:p>
    <w:p w14:paraId="533A8302">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3188E2BB">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4CB00CA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1"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520353E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0776B10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78F2BDC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2863BBD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hint="eastAsia" w:ascii="方正黑体_GBK" w:hAnsi="方正黑体_GBK" w:eastAsia="方正黑体_GBK" w:cs="Times New Roman"/>
          <w:b/>
          <w:bCs w:val="0"/>
          <w:vanish w:val="0"/>
          <w:color w:val="3D3D3D"/>
          <w:kern w:val="0"/>
          <w:sz w:val="18"/>
          <w:szCs w:val="18"/>
        </w:rPr>
      </w:pPr>
    </w:p>
    <w:p w14:paraId="29143A8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7E2C0D2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p>
    <w:p w14:paraId="777159E7">
      <w:pPr>
        <w:pStyle w:val="15"/>
        <w:keepNext w:val="0"/>
        <w:keepLines w:val="0"/>
        <w:pageBreakBefore w:val="0"/>
        <w:widowControl/>
        <w:suppressLineNumbers w:val="0"/>
        <w:suppressAutoHyphens w:val="0"/>
        <w:spacing w:line="240" w:lineRule="auto"/>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5E0263C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5E754A2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15EEEB2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66F12E68">
      <w:pPr>
        <w:keepNext w:val="0"/>
        <w:keepLines w:val="0"/>
        <w:pageBreakBefore w:val="0"/>
        <w:widowControl/>
        <w:suppressLineNumbers w:val="0"/>
        <w:suppressAutoHyphens w:val="0"/>
        <w:spacing w:line="240" w:lineRule="auto"/>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277CF31E">
      <w:pPr>
        <w:keepNext w:val="0"/>
        <w:keepLines w:val="0"/>
        <w:pageBreakBefore w:val="0"/>
        <w:widowControl/>
        <w:suppressLineNumbers w:val="0"/>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5A3D206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5E5F63F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1BB023F8">
      <w:pPr>
        <w:keepNext w:val="0"/>
        <w:keepLines w:val="0"/>
        <w:pageBreakBefore w:val="0"/>
        <w:widowControl/>
        <w:suppressLineNumbers w:val="0"/>
        <w:suppressAutoHyphens w:val="0"/>
        <w:spacing w:line="240" w:lineRule="auto"/>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19F8FD9C">
      <w:pPr>
        <w:keepNext w:val="0"/>
        <w:keepLines w:val="0"/>
        <w:pageBreakBefore w:val="0"/>
        <w:widowControl/>
        <w:suppressLineNumbers w:val="0"/>
        <w:suppressAutoHyphens w:val="0"/>
        <w:spacing w:line="240" w:lineRule="auto"/>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5BBB3EC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192E090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p>
    <w:p w14:paraId="5DB0923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2F03BCC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18"/>
          <w:szCs w:val="18"/>
        </w:rPr>
      </w:pPr>
    </w:p>
    <w:p w14:paraId="498F6C3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p w14:paraId="778334C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462E4623">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4A46624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538793E0">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5817C06B">
            <w:pPr>
              <w:keepNext w:val="0"/>
              <w:keepLines w:val="0"/>
              <w:pageBreakBefore w:val="0"/>
              <w:widowControl/>
              <w:suppressLineNumbers w:val="0"/>
              <w:suppressAutoHyphens w:val="0"/>
              <w:spacing w:after="0" w:afterAutospacing="0" w:line="24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43A29A7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655A2B97">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3657FA8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4D753BF6">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2F234FB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375332A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6E36103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388058E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3C1B134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3D3D3D"/>
                <w:kern w:val="0"/>
                <w:sz w:val="18"/>
                <w:szCs w:val="18"/>
              </w:rPr>
            </w:pPr>
          </w:p>
          <w:p w14:paraId="1FA243A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1DCD8FFF">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7E1755C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7D3999B3">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472301C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402"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1666EB83">
      <w:pPr>
        <w:spacing w:line="240" w:lineRule="auto"/>
        <w:rPr>
          <w:sz w:val="28"/>
          <w:szCs w:val="28"/>
        </w:rPr>
      </w:pPr>
      <w:r>
        <w:rPr>
          <w:rFonts w:ascii="方正黑体_GBK" w:hAnsi="方正黑体_GBK" w:eastAsia="方正黑体_GBK"/>
          <w:sz w:val="28"/>
          <w:szCs w:val="28"/>
        </w:rPr>
        <w:br w:type="page"/>
      </w:r>
      <w:bookmarkStart w:id="0" w:name="_GoBack"/>
      <w:bookmarkEnd w:id="0"/>
    </w:p>
    <w:p w14:paraId="2804667D">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41FAC5E5">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0AD02F7D">
      <w:pPr>
        <w:pStyle w:val="42"/>
        <w:keepNext w:val="0"/>
        <w:keepLines w:val="0"/>
        <w:pageBreakBefore w:val="0"/>
        <w:widowControl/>
        <w:suppressLineNumbers w:val="0"/>
        <w:suppressAutoHyphens w:val="0"/>
        <w:spacing w:line="240" w:lineRule="auto"/>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58F2BA1A">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006CCD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5026A9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南银理财珠联璧合鑫逸稳半年184期封闭式公募人民币理财产品</w:t>
            </w:r>
          </w:p>
        </w:tc>
      </w:tr>
      <w:tr w14:paraId="18CD740B">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603FF0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3BEF59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57D3C2EC">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21B114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0FA339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71B5C531">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50C718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683FAD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ZZ700322600178</w:t>
            </w:r>
          </w:p>
        </w:tc>
      </w:tr>
      <w:tr w14:paraId="71AACB53">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DAA6C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71C642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Z7003226000174(投资者可依据该编码在中国理财网www.chinawealth.com.cn查询理财产品相关信息）</w:t>
            </w:r>
          </w:p>
        </w:tc>
      </w:tr>
      <w:tr w14:paraId="24A3217D">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B43C4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7246725C">
            <w:pPr>
              <w:spacing w:line="240" w:lineRule="auto"/>
              <w:rPr>
                <w:sz w:val="28"/>
                <w:szCs w:val="28"/>
              </w:rPr>
            </w:pPr>
            <w:r>
              <w:rPr>
                <w:rFonts w:ascii="方正黑体_GBK" w:hAnsi="方正黑体_GBK" w:eastAsia="方正黑体_GBK" w:cs="宋体"/>
                <w:sz w:val="22"/>
                <w:szCs w:val="22"/>
              </w:rPr>
              <w:t>A份额：NYXY000984</w:t>
            </w:r>
          </w:p>
          <w:p w14:paraId="3577AA64">
            <w:pPr>
              <w:spacing w:line="240" w:lineRule="auto"/>
              <w:rPr>
                <w:sz w:val="28"/>
                <w:szCs w:val="28"/>
              </w:rPr>
            </w:pPr>
            <w:r>
              <w:rPr>
                <w:rFonts w:ascii="方正黑体_GBK" w:hAnsi="方正黑体_GBK" w:eastAsia="方正黑体_GBK" w:cs="宋体"/>
                <w:sz w:val="22"/>
                <w:szCs w:val="22"/>
              </w:rPr>
              <w:t>B份额：NYXY000985</w:t>
            </w:r>
          </w:p>
          <w:p w14:paraId="3201F712">
            <w:pPr>
              <w:spacing w:line="240" w:lineRule="auto"/>
              <w:rPr>
                <w:sz w:val="28"/>
                <w:szCs w:val="28"/>
              </w:rPr>
            </w:pPr>
            <w:r>
              <w:rPr>
                <w:rFonts w:ascii="方正黑体_GBK" w:hAnsi="方正黑体_GBK" w:eastAsia="方正黑体_GBK" w:cs="宋体"/>
                <w:sz w:val="22"/>
                <w:szCs w:val="22"/>
              </w:rPr>
              <w:t>C份额：NYXY000986</w:t>
            </w:r>
          </w:p>
          <w:p w14:paraId="37945C86">
            <w:pPr>
              <w:spacing w:line="240" w:lineRule="auto"/>
              <w:rPr>
                <w:sz w:val="28"/>
                <w:szCs w:val="28"/>
              </w:rPr>
            </w:pPr>
            <w:r>
              <w:rPr>
                <w:rFonts w:ascii="方正黑体_GBK" w:hAnsi="方正黑体_GBK" w:eastAsia="方正黑体_GBK" w:cs="宋体"/>
                <w:sz w:val="22"/>
                <w:szCs w:val="22"/>
              </w:rPr>
              <w:t>F份额：NYXY001091</w:t>
            </w:r>
          </w:p>
          <w:p w14:paraId="51075CF3">
            <w:pPr>
              <w:spacing w:line="240" w:lineRule="auto"/>
              <w:rPr>
                <w:sz w:val="28"/>
                <w:szCs w:val="28"/>
              </w:rPr>
            </w:pPr>
            <w:r>
              <w:rPr>
                <w:rFonts w:ascii="方正黑体_GBK" w:hAnsi="方正黑体_GBK" w:eastAsia="方正黑体_GBK" w:cs="宋体"/>
                <w:sz w:val="22"/>
                <w:szCs w:val="22"/>
              </w:rPr>
              <w:t>J份额：NYXY000987</w:t>
            </w:r>
          </w:p>
          <w:p w14:paraId="2F3E3FCC">
            <w:pPr>
              <w:spacing w:line="240" w:lineRule="auto"/>
              <w:rPr>
                <w:sz w:val="28"/>
                <w:szCs w:val="28"/>
              </w:rPr>
            </w:pPr>
            <w:r>
              <w:rPr>
                <w:rFonts w:ascii="方正黑体_GBK" w:hAnsi="方正黑体_GBK" w:eastAsia="方正黑体_GBK" w:cs="宋体"/>
                <w:sz w:val="22"/>
                <w:szCs w:val="22"/>
              </w:rPr>
              <w:t>L份额：NYXY000988</w:t>
            </w:r>
          </w:p>
          <w:p w14:paraId="00B539D6">
            <w:pPr>
              <w:spacing w:line="240" w:lineRule="auto"/>
              <w:rPr>
                <w:sz w:val="28"/>
                <w:szCs w:val="28"/>
              </w:rPr>
            </w:pPr>
            <w:r>
              <w:rPr>
                <w:rFonts w:ascii="方正黑体_GBK" w:hAnsi="方正黑体_GBK" w:eastAsia="方正黑体_GBK" w:cs="宋体"/>
                <w:sz w:val="22"/>
                <w:szCs w:val="22"/>
              </w:rPr>
              <w:t>B2份额：NYXY001093</w:t>
            </w:r>
          </w:p>
          <w:p w14:paraId="640833FB">
            <w:pPr>
              <w:spacing w:line="240" w:lineRule="auto"/>
              <w:rPr>
                <w:sz w:val="28"/>
                <w:szCs w:val="28"/>
              </w:rPr>
            </w:pPr>
            <w:r>
              <w:rPr>
                <w:rFonts w:ascii="方正黑体_GBK" w:hAnsi="方正黑体_GBK" w:eastAsia="方正黑体_GBK" w:cs="宋体"/>
                <w:sz w:val="22"/>
                <w:szCs w:val="22"/>
              </w:rPr>
              <w:t>C2份额：NYXY001094</w:t>
            </w:r>
          </w:p>
          <w:p w14:paraId="7BB54381">
            <w:pPr>
              <w:spacing w:line="240" w:lineRule="auto"/>
              <w:rPr>
                <w:sz w:val="28"/>
                <w:szCs w:val="28"/>
              </w:rPr>
            </w:pPr>
            <w:r>
              <w:rPr>
                <w:rFonts w:ascii="方正黑体_GBK" w:hAnsi="方正黑体_GBK" w:eastAsia="方正黑体_GBK" w:cs="宋体"/>
                <w:sz w:val="22"/>
                <w:szCs w:val="22"/>
              </w:rPr>
              <w:t>Q份额：NYXY000989</w:t>
            </w:r>
          </w:p>
          <w:p w14:paraId="26E6947F">
            <w:pPr>
              <w:spacing w:line="240" w:lineRule="auto"/>
              <w:rPr>
                <w:sz w:val="28"/>
                <w:szCs w:val="28"/>
              </w:rPr>
            </w:pPr>
            <w:r>
              <w:rPr>
                <w:rFonts w:ascii="方正黑体_GBK" w:hAnsi="方正黑体_GBK" w:eastAsia="方正黑体_GBK" w:cs="宋体"/>
                <w:sz w:val="22"/>
                <w:szCs w:val="22"/>
              </w:rPr>
              <w:t>Q2份额：NYXY001092</w:t>
            </w:r>
          </w:p>
          <w:p w14:paraId="3C860CE2">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42868866">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EB365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36149950">
            <w:pPr>
              <w:spacing w:line="240" w:lineRule="auto"/>
              <w:rPr>
                <w:sz w:val="28"/>
                <w:szCs w:val="28"/>
              </w:rPr>
            </w:pPr>
            <w:r>
              <w:rPr>
                <w:rFonts w:ascii="方正黑体_GBK" w:hAnsi="方正黑体_GBK" w:eastAsia="方正黑体_GBK" w:cs="宋体"/>
                <w:sz w:val="22"/>
                <w:szCs w:val="22"/>
              </w:rPr>
              <w:t>全国</w:t>
            </w:r>
          </w:p>
        </w:tc>
      </w:tr>
      <w:tr w14:paraId="21726F3C">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8EB5D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46B1DAC0">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06776D3A">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891D0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7D77EF08">
            <w:pPr>
              <w:spacing w:line="240" w:lineRule="auto"/>
              <w:rPr>
                <w:sz w:val="28"/>
                <w:szCs w:val="28"/>
              </w:rPr>
            </w:pPr>
            <w:r>
              <w:rPr>
                <w:rFonts w:ascii="方正黑体_GBK" w:hAnsi="方正黑体_GBK" w:eastAsia="方正黑体_GBK" w:cs="宋体"/>
                <w:sz w:val="22"/>
                <w:szCs w:val="22"/>
              </w:rPr>
              <w:t>本理财产品规模上限为100亿元。</w:t>
            </w:r>
          </w:p>
        </w:tc>
      </w:tr>
      <w:tr w14:paraId="5A224697">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9812A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469ADEEC">
            <w:pPr>
              <w:spacing w:line="240" w:lineRule="auto"/>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1D643578">
            <w:pPr>
              <w:spacing w:line="240" w:lineRule="auto"/>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710C42BC">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D1A7A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592E6564">
            <w:pPr>
              <w:spacing w:line="240" w:lineRule="auto"/>
              <w:jc w:val="left"/>
              <w:rPr>
                <w:sz w:val="28"/>
                <w:szCs w:val="28"/>
              </w:rPr>
            </w:pPr>
            <w:r>
              <w:rPr>
                <w:rFonts w:ascii="方正黑体_GBK" w:hAnsi="方正黑体_GBK" w:eastAsia="方正黑体_GBK" w:cs="宋体"/>
                <w:sz w:val="22"/>
                <w:szCs w:val="22"/>
              </w:rPr>
              <w:t>符合相关法律法规、监管规定要求的，经销售机构的风险承受能力评估体系评定为适合的个人和机构投资者。</w:t>
            </w:r>
          </w:p>
          <w:p w14:paraId="4E6FF967">
            <w:pPr>
              <w:spacing w:line="240" w:lineRule="auto"/>
              <w:rPr>
                <w:sz w:val="28"/>
                <w:szCs w:val="28"/>
              </w:rPr>
            </w:pPr>
            <w:r>
              <w:rPr>
                <w:rFonts w:ascii="方正黑体_GBK" w:hAnsi="方正黑体_GBK" w:eastAsia="方正黑体_GBK" w:cs="宋体"/>
                <w:sz w:val="22"/>
                <w:szCs w:val="22"/>
              </w:rPr>
              <w:t>A份额： 南银理财有限责任公司、南京银行股份有限公司（除新客、新资金、代发、对公客户以外的其他客户）、交通银行股份有限公司、北京农村商业银行股份有限公司、青岛银行股份有限公司（除私行客户外的其他客户）、江苏常熟农村商业银行股份有限公司（1元起购）、江苏苏州农村商业银行股份有限公司、金华银行股份有限公司、江苏江南农村商业银行股份有限公司（除财富、代发薪客户和新资金客户外的其他客户）、蒙商银行股份有限公司（除财富客户外的其他客户）、广州农村商业银行股份有限公司、苏州银行股份有限公司、无锡农村商业银行股份有限公司、福建海峡银行股份有限公司、齐鲁银行股份有限公司（除白金/私行客户、财富客户外的其他客户）、北京银行股份有限公司、贵阳银行股份有限公司、天津农村商业银行股份有限公司(除企业拓展客户、个人新客、私行客户和私钻客户外的其他客户)、山西银行股份有限公司（amu增量等于0客户）、德州银行股份有限公司、云南红塔银行股份有限公司、宁夏银行股份有限公司、九江银行股份有限公司、湖北银行股份有限公司、海南银行股份有限公司、廊坊银行股份有限公司、乌鲁木齐银行股份有限公司、上海农村商业银行股份有限公司、湖州银行股份有限公司、桂林银行有限公司（除财富客户外的其他客户）、宁波通商银行股份有限公司、石嘴山银行股份有限公司（除财富客户外的其他客户）、无锡锡商银行股份有限公司、江苏丹阳农村商业银行股份有限公司、江苏宜兴农村商业银行股份有限公司、江苏响水农村商业银行股份有限公司（1元起购）、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除临界客户外的其他客户）、江苏淮安农村商业银行股份有限公司（除财富客户外的其他客户）、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泗阳农村商业银行股份有限公司、江苏东海农村商业银行股份有限公司、江苏赣榆农村商业银行股份有限公司、江苏高邮农村商业银行股份有限公司、江苏江阴农村商业银行股份有限公司、江苏姜堰农村商业银行股份有限公司（1元起购）、江苏仪征农村商业银行股份有限公司（1元起购）、江苏沭阳农村商业银行股份有限公司、连云港东方农村商业银行股份有限公司、江苏灌云农村商业银行股份有限公司。</w:t>
            </w:r>
          </w:p>
          <w:p w14:paraId="38CECE9A">
            <w:pPr>
              <w:spacing w:line="240" w:lineRule="auto"/>
              <w:rPr>
                <w:sz w:val="28"/>
                <w:szCs w:val="28"/>
              </w:rPr>
            </w:pPr>
            <w:r>
              <w:rPr>
                <w:rFonts w:ascii="方正黑体_GBK" w:hAnsi="方正黑体_GBK" w:eastAsia="方正黑体_GBK" w:cs="宋体"/>
                <w:sz w:val="22"/>
                <w:szCs w:val="22"/>
              </w:rPr>
              <w:t>B份额：南京银行股份有限公司(新客或新资金或代发客户 )、江苏太仓农村商业银行股份有限公司、青岛银行股份有限公司(私行客户)、徽商银行股份有限公司、温州银行股份有限公司、江苏张家港农村商业银行股份有限公司、浙江民泰商业银行股份有限公司、广州银行股份有限公司、江苏常熟农村商业银行股份有限公司(1万元起购)、江苏江南农村商业银行股份有限公司(财富客户)、长安银行股份有限公司、秦皇岛银行股份有限公司、齐鲁银行股份有限公司(白金/私行客户)、天津农村商业银行股份有限公司(企业拓展客户)、山西银行股份有限公司（aum增量大于5万元小于15万元客户）、兰州银行股份有限公司、甘肃银行股份有限公司、东营银行股份有限公司、桂林银行股份有限公司（财富客户）、石嘴山银行股份有限公司（财富客户）、永丰银行(中国)有限公司、江苏高淳农村商业银行股份有限公司、江苏新沂农村商业银行股份有限公司（1元起购）、江苏江都农村商业银行股份有限公司、江苏淮安农村商业银行股份有限公司(财富客户)、江苏大丰农村商业银行股份有限公司、江苏镇江农村商业银行股份有限公司( 20万元起购)、徐州农村商业银行股份有限公司(财富客户)、江苏紫金农村商业银行股份有限公司、江苏沛县农村商业银行股份有限公司、江苏仪征农村商业银行股份有限公司(20万元起购)、江苏海安农村商业银行股份有限公司、江苏泰州农村商业银行股份有限公司。</w:t>
            </w:r>
          </w:p>
          <w:p w14:paraId="67B1D8C4">
            <w:pPr>
              <w:spacing w:line="240" w:lineRule="auto"/>
              <w:rPr>
                <w:sz w:val="28"/>
                <w:szCs w:val="28"/>
              </w:rPr>
            </w:pPr>
            <w:r>
              <w:rPr>
                <w:rFonts w:ascii="方正黑体_GBK" w:hAnsi="方正黑体_GBK" w:eastAsia="方正黑体_GBK" w:cs="宋体"/>
                <w:sz w:val="22"/>
                <w:szCs w:val="22"/>
              </w:rPr>
              <w:t>C份额：南京银行股份有限公司(对公客户)、江苏江南农村商业银行股份有限公司(代发薪客户和新资金客户)、蒙商银行股份有限公司（财富客户）、长沙银行股份有限公司、郑州银行股份有限公司、泰安银行股份有限公司、齐鲁银行股份有限公司(财富客户)、天津农村商业银行股份有限公司(个人新客)、山西银行股份有限公司(aum增量大于40万元客户)、江苏泰兴农村商业银行股份有限公司、江苏响水农村商业银行股份有限公司(50万元起购)、江苏靖江农村商业银行股份有限公司、江苏新沂农村商业银行股份有限公司（30万元起购）、江苏扬州农村商业银行股份有限公司（临界客户）、江苏兴化农村商业银行股份有限公司、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(10万元起购)、江苏仪征农村商业银行股份有限公司(50万元起购)、江苏启东农村商业银行股份有限公司、枣庄银行股份有限公司。</w:t>
            </w:r>
          </w:p>
          <w:p w14:paraId="04BC0190">
            <w:pPr>
              <w:spacing w:line="240" w:lineRule="auto"/>
              <w:rPr>
                <w:sz w:val="28"/>
                <w:szCs w:val="28"/>
              </w:rPr>
            </w:pPr>
            <w:r>
              <w:rPr>
                <w:rFonts w:ascii="方正黑体_GBK" w:hAnsi="方正黑体_GBK" w:eastAsia="方正黑体_GBK" w:cs="宋体"/>
                <w:sz w:val="22"/>
                <w:szCs w:val="22"/>
              </w:rPr>
              <w:t>F份额：兴业银行股份有限公司。</w:t>
            </w:r>
          </w:p>
          <w:p w14:paraId="790A8987">
            <w:pPr>
              <w:spacing w:line="240" w:lineRule="auto"/>
              <w:rPr>
                <w:sz w:val="28"/>
                <w:szCs w:val="28"/>
              </w:rPr>
            </w:pPr>
            <w:r>
              <w:rPr>
                <w:rFonts w:ascii="方正黑体_GBK" w:hAnsi="方正黑体_GBK" w:eastAsia="方正黑体_GBK" w:cs="宋体"/>
                <w:sz w:val="22"/>
                <w:szCs w:val="22"/>
              </w:rPr>
              <w:t>J份额：昆山鹿城村镇银行股份有限公司。</w:t>
            </w:r>
          </w:p>
          <w:p w14:paraId="355DE150">
            <w:pPr>
              <w:spacing w:line="240" w:lineRule="auto"/>
              <w:rPr>
                <w:sz w:val="28"/>
                <w:szCs w:val="28"/>
              </w:rPr>
            </w:pPr>
            <w:r>
              <w:rPr>
                <w:rFonts w:ascii="方正黑体_GBK" w:hAnsi="方正黑体_GBK" w:eastAsia="方正黑体_GBK" w:cs="宋体"/>
                <w:sz w:val="22"/>
                <w:szCs w:val="22"/>
              </w:rPr>
              <w:t>L份额：天津农村商业银行股份有限公司(私钻客户)。</w:t>
            </w:r>
          </w:p>
          <w:p w14:paraId="4AB7E6A8">
            <w:pPr>
              <w:spacing w:line="240" w:lineRule="auto"/>
              <w:rPr>
                <w:sz w:val="28"/>
                <w:szCs w:val="28"/>
              </w:rPr>
            </w:pPr>
            <w:r>
              <w:rPr>
                <w:rFonts w:ascii="方正黑体_GBK" w:hAnsi="方正黑体_GBK" w:eastAsia="方正黑体_GBK" w:cs="宋体"/>
                <w:sz w:val="22"/>
                <w:szCs w:val="22"/>
              </w:rPr>
              <w:t>B2份额：山西银行股份有限公司（aum增量大于0小于5万元客户）。</w:t>
            </w:r>
          </w:p>
          <w:p w14:paraId="77BAE29C">
            <w:pPr>
              <w:spacing w:line="240" w:lineRule="auto"/>
              <w:rPr>
                <w:sz w:val="28"/>
                <w:szCs w:val="28"/>
              </w:rPr>
            </w:pPr>
            <w:r>
              <w:rPr>
                <w:rFonts w:ascii="方正黑体_GBK" w:hAnsi="方正黑体_GBK" w:eastAsia="方正黑体_GBK" w:cs="宋体"/>
                <w:sz w:val="22"/>
                <w:szCs w:val="22"/>
              </w:rPr>
              <w:t>C2份额：山西银行股份有限公司（aum增量大于15万元小于40万元客户）。</w:t>
            </w:r>
          </w:p>
          <w:p w14:paraId="1332E36D">
            <w:pPr>
              <w:spacing w:line="240" w:lineRule="auto"/>
              <w:rPr>
                <w:sz w:val="28"/>
                <w:szCs w:val="28"/>
              </w:rPr>
            </w:pPr>
            <w:r>
              <w:rPr>
                <w:rFonts w:ascii="方正黑体_GBK" w:hAnsi="方正黑体_GBK" w:eastAsia="方正黑体_GBK" w:cs="宋体"/>
                <w:sz w:val="22"/>
                <w:szCs w:val="22"/>
              </w:rPr>
              <w:t>Q份额：天津农村商业银行股份有限公司(私行客户)。</w:t>
            </w:r>
          </w:p>
          <w:p w14:paraId="18B32F95">
            <w:pPr>
              <w:spacing w:line="240" w:lineRule="auto"/>
              <w:rPr>
                <w:sz w:val="28"/>
                <w:szCs w:val="28"/>
              </w:rPr>
            </w:pPr>
            <w:r>
              <w:rPr>
                <w:rFonts w:ascii="方正黑体_GBK" w:hAnsi="方正黑体_GBK" w:eastAsia="方正黑体_GBK" w:cs="宋体"/>
                <w:sz w:val="22"/>
                <w:szCs w:val="22"/>
              </w:rPr>
              <w:t>Q2份额：中国银行股份有限公司。</w:t>
            </w:r>
          </w:p>
          <w:p w14:paraId="3FAAB6BC">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4F8165EF">
            <w:pPr>
              <w:spacing w:line="240" w:lineRule="auto"/>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32970FBE">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1E2B8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770E1443">
            <w:pPr>
              <w:spacing w:line="240" w:lineRule="auto"/>
              <w:rPr>
                <w:sz w:val="28"/>
                <w:szCs w:val="28"/>
              </w:rPr>
            </w:pPr>
            <w:r>
              <w:rPr>
                <w:rFonts w:ascii="方正黑体_GBK" w:hAnsi="方正黑体_GBK" w:eastAsia="方正黑体_GBK" w:cs="宋体"/>
                <w:sz w:val="22"/>
                <w:szCs w:val="22"/>
              </w:rPr>
              <w:t>A份额/B份额/C份额/F份额/J份额/L份额/B2份额/C2份额/Q份额/Q2份额：</w:t>
            </w:r>
          </w:p>
          <w:p w14:paraId="00B9676C">
            <w:pPr>
              <w:spacing w:line="240" w:lineRule="auto"/>
              <w:rPr>
                <w:sz w:val="28"/>
                <w:szCs w:val="28"/>
              </w:rPr>
            </w:pPr>
            <w:r>
              <w:rPr>
                <w:rFonts w:ascii="方正黑体_GBK" w:hAnsi="方正黑体_GBK" w:eastAsia="方正黑体_GBK" w:cs="宋体"/>
                <w:sz w:val="22"/>
                <w:szCs w:val="22"/>
              </w:rPr>
              <w:t>个人投资者投资起点金额1元人民币，以1元的整数倍递增；</w:t>
            </w:r>
          </w:p>
          <w:p w14:paraId="2FF45D82">
            <w:pPr>
              <w:spacing w:line="240" w:lineRule="auto"/>
              <w:rPr>
                <w:sz w:val="28"/>
                <w:szCs w:val="28"/>
              </w:rPr>
            </w:pPr>
            <w:r>
              <w:rPr>
                <w:rFonts w:ascii="方正黑体_GBK" w:hAnsi="方正黑体_GBK" w:eastAsia="方正黑体_GBK" w:cs="宋体"/>
                <w:sz w:val="22"/>
                <w:szCs w:val="22"/>
              </w:rPr>
              <w:t>机构投资者投资起点金额1元人民币，以1元的整数倍递增；</w:t>
            </w:r>
          </w:p>
        </w:tc>
      </w:tr>
      <w:tr w14:paraId="154EF1EC">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8B361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7301E7AE">
            <w:pPr>
              <w:spacing w:line="240" w:lineRule="auto"/>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232FA4D5">
            <w:pPr>
              <w:spacing w:line="240" w:lineRule="auto"/>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303D652C">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7C1D3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0D3456C6">
            <w:pPr>
              <w:spacing w:line="240" w:lineRule="auto"/>
              <w:rPr>
                <w:sz w:val="28"/>
                <w:szCs w:val="28"/>
              </w:rPr>
            </w:pPr>
            <w:r>
              <w:rPr>
                <w:rFonts w:ascii="方正黑体_GBK" w:hAnsi="方正黑体_GBK" w:eastAsia="方正黑体_GBK" w:cs="宋体"/>
                <w:color w:val="000000"/>
                <w:sz w:val="22"/>
                <w:szCs w:val="22"/>
              </w:rPr>
              <w:t>2026年06月10日 09:00—2026年06月16日 17:00</w:t>
            </w:r>
          </w:p>
        </w:tc>
      </w:tr>
      <w:tr w14:paraId="66C88691">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3F36051">
            <w:pPr>
              <w:keepNext w:val="0"/>
              <w:keepLines w:val="0"/>
              <w:pageBreakBefore w:val="0"/>
              <w:widowControl/>
              <w:suppressLineNumbers w:val="0"/>
              <w:suppressAutoHyphens w:val="0"/>
              <w:spacing w:line="240" w:lineRule="auto"/>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65E20F6A">
            <w:pPr>
              <w:spacing w:line="240" w:lineRule="auto"/>
              <w:rPr>
                <w:sz w:val="28"/>
                <w:szCs w:val="28"/>
              </w:rPr>
            </w:pPr>
            <w:r>
              <w:rPr>
                <w:rFonts w:ascii="方正黑体_GBK" w:hAnsi="方正黑体_GBK" w:eastAsia="方正黑体_GBK" w:cs="宋体"/>
                <w:sz w:val="22"/>
                <w:szCs w:val="22"/>
              </w:rPr>
              <w:t>认购份额=确认认购金额/1。（认购份额以去尾法保留两位小数）</w:t>
            </w:r>
          </w:p>
        </w:tc>
      </w:tr>
      <w:tr w14:paraId="0A784B2B">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B894072">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6E3C54FA">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5164ABF4">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C5EEF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533A2C7D">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sz w:val="28"/>
                <w:szCs w:val="28"/>
              </w:rPr>
            </w:pPr>
            <w:r>
              <w:rPr>
                <w:rFonts w:hint="eastAsia" w:ascii="方正黑体_GBK" w:hAnsi="方正黑体_GBK" w:eastAsia="方正黑体_GBK"/>
                <w:kern w:val="0"/>
                <w:sz w:val="22"/>
                <w:szCs w:val="22"/>
              </w:rPr>
              <w:t>2026年06月17日</w:t>
            </w:r>
          </w:p>
        </w:tc>
      </w:tr>
      <w:tr w14:paraId="6E518031">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E5241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5B978121">
            <w:pPr>
              <w:spacing w:line="240" w:lineRule="auto"/>
              <w:rPr>
                <w:sz w:val="28"/>
                <w:szCs w:val="28"/>
              </w:rPr>
            </w:pPr>
            <w:r>
              <w:rPr>
                <w:rFonts w:ascii="方正黑体_GBK" w:hAnsi="方正黑体_GBK" w:eastAsia="方正黑体_GBK" w:cs="宋体"/>
                <w:sz w:val="22"/>
                <w:szCs w:val="22"/>
              </w:rPr>
              <w:t>2026年06月17日—实际到期日（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196天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5221D20E">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87ACE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52692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2026年12月30日</w:t>
            </w:r>
          </w:p>
        </w:tc>
      </w:tr>
      <w:tr w14:paraId="2438C9D2">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FC66788">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0E5F1C3D">
            <w:pPr>
              <w:spacing w:line="240" w:lineRule="auto"/>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3021F03F">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28B53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7C7CF8FD">
            <w:pPr>
              <w:spacing w:line="240" w:lineRule="auto"/>
              <w:rPr>
                <w:sz w:val="28"/>
                <w:szCs w:val="28"/>
              </w:rPr>
            </w:pPr>
            <w:r>
              <w:rPr>
                <w:rFonts w:ascii="方正黑体_GBK" w:hAnsi="方正黑体_GBK" w:eastAsia="方正黑体_GBK" w:cs="宋体"/>
                <w:sz w:val="22"/>
                <w:szCs w:val="22"/>
              </w:rPr>
              <w:t>本理财产品存续期间不进行分红。</w:t>
            </w:r>
          </w:p>
          <w:p w14:paraId="684B2475">
            <w:pPr>
              <w:spacing w:line="240" w:lineRule="auto"/>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244A0465">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A330F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6D2DB372">
            <w:pPr>
              <w:spacing w:line="240" w:lineRule="auto"/>
              <w:rPr>
                <w:sz w:val="28"/>
                <w:szCs w:val="28"/>
              </w:rPr>
            </w:pPr>
            <w:r>
              <w:rPr>
                <w:rFonts w:ascii="方正黑体_GBK" w:hAnsi="方正黑体_GBK" w:eastAsia="方正黑体_GBK" w:cs="宋体"/>
                <w:sz w:val="22"/>
                <w:szCs w:val="22"/>
              </w:rPr>
              <w:t>到期资金将于实际到期日后5个工作日内划入投资者授权指定账户。</w:t>
            </w:r>
          </w:p>
        </w:tc>
      </w:tr>
      <w:tr w14:paraId="4E62AD48">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52A7C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79948F8C">
            <w:pPr>
              <w:spacing w:line="240" w:lineRule="auto"/>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545E4A7B">
            <w:pPr>
              <w:spacing w:line="240" w:lineRule="auto"/>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4E70076E">
            <w:pPr>
              <w:spacing w:line="240" w:lineRule="auto"/>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068FE7DC">
            <w:pPr>
              <w:spacing w:line="240" w:lineRule="auto"/>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595D43E8">
            <w:pPr>
              <w:spacing w:line="240" w:lineRule="auto"/>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4852CEEC">
            <w:pPr>
              <w:spacing w:line="240" w:lineRule="auto"/>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200A902E">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076CF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47A99E97">
            <w:pPr>
              <w:spacing w:line="240" w:lineRule="auto"/>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61D7AB5A">
            <w:pPr>
              <w:spacing w:line="240" w:lineRule="auto"/>
              <w:rPr>
                <w:sz w:val="28"/>
                <w:szCs w:val="28"/>
              </w:rPr>
            </w:pPr>
            <w:r>
              <w:rPr>
                <w:rFonts w:ascii="方正黑体_GBK" w:hAnsi="方正黑体_GBK" w:eastAsia="方正黑体_GBK" w:cs="宋体"/>
                <w:sz w:val="22"/>
                <w:szCs w:val="22"/>
              </w:rPr>
              <w:t>注：非因管理人主观因素导致突破上述比例限制的，管理人将在流动性受限资产可出售、可转让或者恢复交易的15个交易日内将投资比例调整至符合说明书约定的范围。</w:t>
            </w:r>
          </w:p>
        </w:tc>
      </w:tr>
      <w:tr w14:paraId="631B200C">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9D53A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2CE4B563">
            <w:pPr>
              <w:spacing w:line="240" w:lineRule="auto"/>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w:t>
            </w:r>
          </w:p>
        </w:tc>
      </w:tr>
      <w:tr w14:paraId="3B6D4058">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EF2BDA6">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443F3A2B">
            <w:pPr>
              <w:spacing w:line="240" w:lineRule="auto"/>
              <w:rPr>
                <w:sz w:val="28"/>
                <w:szCs w:val="28"/>
              </w:rPr>
            </w:pPr>
            <w:r>
              <w:rPr>
                <w:rFonts w:ascii="方正黑体_GBK" w:hAnsi="方正黑体_GBK" w:eastAsia="方正黑体_GBK" w:cs="宋体"/>
                <w:b/>
                <w:sz w:val="22"/>
                <w:szCs w:val="22"/>
              </w:rPr>
              <w:t>本理财产品拟投资以下备选非标准化债权类资产：</w:t>
            </w:r>
          </w:p>
          <w:p w14:paraId="334464C7">
            <w:pPr>
              <w:spacing w:line="240" w:lineRule="auto"/>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17130F42">
            <w:pPr>
              <w:spacing w:line="240" w:lineRule="auto"/>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3E08C2B7">
            <w:pPr>
              <w:spacing w:line="240" w:lineRule="auto"/>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35634A66">
            <w:pPr>
              <w:spacing w:line="240" w:lineRule="auto"/>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682F5C71">
            <w:pPr>
              <w:spacing w:line="240" w:lineRule="auto"/>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491AC16B">
            <w:pPr>
              <w:spacing w:line="240" w:lineRule="auto"/>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6CA4816E">
            <w:pPr>
              <w:spacing w:line="240" w:lineRule="auto"/>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436907C3">
            <w:pPr>
              <w:spacing w:line="240" w:lineRule="auto"/>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6E405928">
            <w:pPr>
              <w:spacing w:line="240" w:lineRule="auto"/>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4D7F0BEF">
            <w:pPr>
              <w:spacing w:line="240" w:lineRule="auto"/>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11C0DC3B">
            <w:pPr>
              <w:spacing w:line="240" w:lineRule="auto"/>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04274010">
            <w:pPr>
              <w:spacing w:line="240" w:lineRule="auto"/>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3F4944D0">
            <w:pPr>
              <w:spacing w:line="240" w:lineRule="auto"/>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009CD1E5">
            <w:pPr>
              <w:spacing w:line="240" w:lineRule="auto"/>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479D9CC6">
            <w:pPr>
              <w:spacing w:line="240" w:lineRule="auto"/>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1C4F136F">
            <w:pPr>
              <w:spacing w:line="240" w:lineRule="auto"/>
              <w:rPr>
                <w:sz w:val="28"/>
                <w:szCs w:val="28"/>
              </w:rPr>
            </w:pPr>
            <w:r>
              <w:rPr>
                <w:rFonts w:ascii="方正黑体_GBK" w:hAnsi="方正黑体_GBK" w:eastAsia="方正黑体_GBK" w:cs="宋体"/>
                <w:sz w:val="22"/>
                <w:szCs w:val="22"/>
              </w:rPr>
              <w:t>16.同业借款：资产类型为南银理财有限责任公司向持牌金融机构发放的同业借款，资产到期日不超过理财产品到期日，融资人为中国中信金融资产管理股份有限公司。</w:t>
            </w:r>
          </w:p>
          <w:p w14:paraId="7ADDF59F">
            <w:pPr>
              <w:spacing w:line="240" w:lineRule="auto"/>
              <w:rPr>
                <w:sz w:val="28"/>
                <w:szCs w:val="28"/>
              </w:rPr>
            </w:pPr>
            <w:r>
              <w:rPr>
                <w:rFonts w:ascii="方正黑体_GBK" w:hAnsi="方正黑体_GBK" w:eastAsia="方正黑体_GBK" w:cs="宋体"/>
                <w:sz w:val="22"/>
                <w:szCs w:val="22"/>
              </w:rPr>
              <w:t>17.同业借款：资产类型为南银理财有限责任公司向持牌金融机构发放的同业借款，资产到期日不超过理财产品到期日，融资人为中国东方资产管理股份有限公司。</w:t>
            </w:r>
          </w:p>
          <w:p w14:paraId="6F9F2207">
            <w:pPr>
              <w:spacing w:line="240" w:lineRule="auto"/>
              <w:rPr>
                <w:sz w:val="28"/>
                <w:szCs w:val="28"/>
              </w:rPr>
            </w:pPr>
            <w:r>
              <w:rPr>
                <w:rFonts w:ascii="方正黑体_GBK" w:hAnsi="方正黑体_GBK" w:eastAsia="方正黑体_GBK" w:cs="宋体"/>
                <w:sz w:val="22"/>
                <w:szCs w:val="22"/>
              </w:rPr>
              <w:t>18.同业借款：资产类型为南银理财有限责任公司向持牌金融机构发放的同业借款，资产到期日不超过理财产品到期日，融资人为中国信达资产管理股份有限公司。</w:t>
            </w:r>
          </w:p>
          <w:p w14:paraId="5C9D7DAE">
            <w:pPr>
              <w:spacing w:line="240" w:lineRule="auto"/>
              <w:rPr>
                <w:sz w:val="28"/>
                <w:szCs w:val="28"/>
              </w:rPr>
            </w:pPr>
            <w:r>
              <w:rPr>
                <w:rFonts w:ascii="方正黑体_GBK" w:hAnsi="方正黑体_GBK" w:eastAsia="方正黑体_GBK" w:cs="宋体"/>
                <w:sz w:val="22"/>
                <w:szCs w:val="22"/>
              </w:rPr>
              <w:t>19.同业借款：资产类型为南银理财有限责任公司向持牌金融机构发放的同业借款，资产到期日不超过理财产品到期日，融资人为中国长城资产管理股份有限公司。</w:t>
            </w:r>
          </w:p>
          <w:p w14:paraId="7B29D95C">
            <w:pPr>
              <w:spacing w:line="240" w:lineRule="auto"/>
              <w:jc w:val="left"/>
              <w:rPr>
                <w:sz w:val="28"/>
                <w:szCs w:val="28"/>
              </w:rPr>
            </w:pPr>
            <w:r>
              <w:rPr>
                <w:rFonts w:ascii="方正黑体_GBK" w:hAnsi="方正黑体_GBK" w:eastAsia="方正黑体_GBK" w:cs="宋体"/>
                <w:sz w:val="22"/>
                <w:szCs w:val="22"/>
              </w:rPr>
              <w:t>20.  券商收益凭证：资产类型为证券公司发行的收益凭证，资产到期日不超过理财产品到期日，融资人为华宝证券股份有限公司，融资人评级为AA+（评级机构为联合资信评估股份有限公司）。</w:t>
            </w:r>
          </w:p>
          <w:p w14:paraId="7E9FBD72">
            <w:pPr>
              <w:spacing w:line="240" w:lineRule="auto"/>
              <w:jc w:val="left"/>
              <w:rPr>
                <w:sz w:val="28"/>
                <w:szCs w:val="28"/>
              </w:rPr>
            </w:pPr>
            <w:r>
              <w:rPr>
                <w:rFonts w:ascii="方正黑体_GBK" w:hAnsi="方正黑体_GBK" w:eastAsia="方正黑体_GBK" w:cs="宋体"/>
                <w:sz w:val="22"/>
                <w:szCs w:val="22"/>
              </w:rPr>
              <w:t>21.  券商收益凭证：资产类型为证券公司发行的收益凭证，资产到期日不超过理财产品到期日，融资人为上海证券有限责任公司，融资人评级为AAA（评级机构为上海新世纪资信评估投资服务有限公司）。</w:t>
            </w:r>
          </w:p>
          <w:p w14:paraId="603C5AE3">
            <w:pPr>
              <w:spacing w:line="240" w:lineRule="auto"/>
              <w:jc w:val="left"/>
              <w:rPr>
                <w:sz w:val="28"/>
                <w:szCs w:val="28"/>
              </w:rPr>
            </w:pPr>
            <w:r>
              <w:rPr>
                <w:rFonts w:ascii="方正黑体_GBK" w:hAnsi="方正黑体_GBK" w:eastAsia="方正黑体_GBK" w:cs="宋体"/>
                <w:sz w:val="22"/>
                <w:szCs w:val="22"/>
              </w:rPr>
              <w:t>22.  券商收益凭证：资产类型为证券公司发行的收益凭证，资产到期日不超过理财产品到期日，融资人为山西证券股份有限公司，融资人评级为AAA（评级机构为中诚信国际信用评级有限责任公司）。</w:t>
            </w:r>
          </w:p>
          <w:p w14:paraId="4CE9504A">
            <w:pPr>
              <w:spacing w:line="240" w:lineRule="auto"/>
              <w:jc w:val="left"/>
              <w:rPr>
                <w:sz w:val="28"/>
                <w:szCs w:val="28"/>
              </w:rPr>
            </w:pPr>
            <w:r>
              <w:rPr>
                <w:rFonts w:ascii="方正黑体_GBK" w:hAnsi="方正黑体_GBK" w:eastAsia="方正黑体_GBK" w:cs="宋体"/>
                <w:sz w:val="22"/>
                <w:szCs w:val="22"/>
              </w:rPr>
              <w:t>23.  券商收益凭证：资产类型为证券公司发行的收益凭证，资产到期日不超过理财产品到期日，融资人为中银国际证券股份有限公司，融资人评级为AAA（评级机构为中诚信国际信用评级有限责任公司）。</w:t>
            </w:r>
          </w:p>
          <w:p w14:paraId="1C2396EB">
            <w:pPr>
              <w:spacing w:line="240" w:lineRule="auto"/>
              <w:jc w:val="left"/>
              <w:rPr>
                <w:sz w:val="28"/>
                <w:szCs w:val="28"/>
              </w:rPr>
            </w:pPr>
            <w:r>
              <w:rPr>
                <w:rFonts w:ascii="方正黑体_GBK" w:hAnsi="方正黑体_GBK" w:eastAsia="方正黑体_GBK" w:cs="宋体"/>
                <w:sz w:val="22"/>
                <w:szCs w:val="22"/>
              </w:rPr>
              <w:t>24.  券商收益凭证：资产类型为证券公司发行的收益凭证，资产到期日不超过理财产品到期日，融资人为首创证券股份有限公司，融资人评级为AAA（评级机构为中诚信国际信用评级有限责任公司）。</w:t>
            </w:r>
          </w:p>
          <w:p w14:paraId="7CCE6567">
            <w:pPr>
              <w:spacing w:line="240" w:lineRule="auto"/>
              <w:jc w:val="left"/>
              <w:rPr>
                <w:sz w:val="28"/>
                <w:szCs w:val="28"/>
              </w:rPr>
            </w:pPr>
            <w:r>
              <w:rPr>
                <w:rFonts w:ascii="方正黑体_GBK" w:hAnsi="方正黑体_GBK" w:eastAsia="方正黑体_GBK" w:cs="宋体"/>
                <w:sz w:val="22"/>
                <w:szCs w:val="22"/>
              </w:rPr>
              <w:t>25.  券商收益凭证：资产类型为证券公司发行的收益凭证，资产到期日不超过理财产品到期日，融资人为国泰海通证券股份有限公司，融资人评级为AAA（评级机构为上海新世纪资信评估投资服务有限公司）。</w:t>
            </w:r>
          </w:p>
          <w:p w14:paraId="0647DF88">
            <w:pPr>
              <w:spacing w:line="240" w:lineRule="auto"/>
              <w:jc w:val="left"/>
              <w:rPr>
                <w:sz w:val="28"/>
                <w:szCs w:val="28"/>
              </w:rPr>
            </w:pPr>
            <w:r>
              <w:rPr>
                <w:rFonts w:ascii="方正黑体_GBK" w:hAnsi="方正黑体_GBK" w:eastAsia="方正黑体_GBK" w:cs="宋体"/>
                <w:sz w:val="22"/>
                <w:szCs w:val="22"/>
              </w:rPr>
              <w:t>26.  券商收益凭证：资产类型为证券公司发行的收益凭证，资产到期日不超过理财产品到期日，融资人为中信证券股份有限公司，融资人评级为AAA（评级机构为中诚信国际信用评级有限责任公司）。</w:t>
            </w:r>
          </w:p>
          <w:p w14:paraId="7D29DBB8">
            <w:pPr>
              <w:spacing w:line="240" w:lineRule="auto"/>
              <w:jc w:val="left"/>
              <w:rPr>
                <w:sz w:val="28"/>
                <w:szCs w:val="28"/>
              </w:rPr>
            </w:pPr>
            <w:r>
              <w:rPr>
                <w:rFonts w:ascii="方正黑体_GBK" w:hAnsi="方正黑体_GBK" w:eastAsia="方正黑体_GBK" w:cs="宋体"/>
                <w:sz w:val="22"/>
                <w:szCs w:val="22"/>
              </w:rPr>
              <w:t>27.  券商收益凭证：资产类型为证券公司发行的收益凭证，资产到期日不超过理财产品到期日，融资人为华泰证券股份有限公司，融资人评级为AAA（评级机构为上海新世纪资信评估投资服务有限公司）。</w:t>
            </w:r>
          </w:p>
          <w:p w14:paraId="1F44593B">
            <w:pPr>
              <w:spacing w:line="240" w:lineRule="auto"/>
              <w:jc w:val="left"/>
              <w:rPr>
                <w:sz w:val="28"/>
                <w:szCs w:val="28"/>
              </w:rPr>
            </w:pPr>
            <w:r>
              <w:rPr>
                <w:rFonts w:ascii="方正黑体_GBK" w:hAnsi="方正黑体_GBK" w:eastAsia="方正黑体_GBK" w:cs="宋体"/>
                <w:sz w:val="22"/>
                <w:szCs w:val="22"/>
              </w:rPr>
              <w:t>28.  券商收益凭证：资产类型为证券公司发行的收益凭证，资产到期日不超过理财产品到期日，融资人为中信建投证券股份有限公司，融资人评级为AAA（评级机构为中诚信国际信用评级有限责任公司）。</w:t>
            </w:r>
          </w:p>
          <w:p w14:paraId="71456D0F">
            <w:pPr>
              <w:spacing w:line="240" w:lineRule="auto"/>
              <w:jc w:val="left"/>
              <w:rPr>
                <w:sz w:val="28"/>
                <w:szCs w:val="28"/>
              </w:rPr>
            </w:pPr>
            <w:r>
              <w:rPr>
                <w:rFonts w:ascii="方正黑体_GBK" w:hAnsi="方正黑体_GBK" w:eastAsia="方正黑体_GBK" w:cs="宋体"/>
                <w:sz w:val="22"/>
                <w:szCs w:val="22"/>
              </w:rPr>
              <w:t>29.  券商收益凭证：资产类型为证券公司发行的收益凭证，资产到期日不超过理财产品到期日，融资人为中国银河证券股份有限公司，融资人评级为AAA（评级机构为联合资信评估股份有限公司）。</w:t>
            </w:r>
          </w:p>
          <w:p w14:paraId="06814BE5">
            <w:pPr>
              <w:spacing w:line="240" w:lineRule="auto"/>
              <w:jc w:val="left"/>
              <w:rPr>
                <w:sz w:val="28"/>
                <w:szCs w:val="28"/>
              </w:rPr>
            </w:pPr>
            <w:r>
              <w:rPr>
                <w:rFonts w:ascii="方正黑体_GBK" w:hAnsi="方正黑体_GBK" w:eastAsia="方正黑体_GBK" w:cs="宋体"/>
                <w:sz w:val="22"/>
                <w:szCs w:val="22"/>
              </w:rPr>
              <w:t>30.  券商收益凭证：资产类型为证券公司发行的收益凭证，资产到期日不超过理财产品到期日，融资人为申万宏源证券有限公司，融资人评级为AAA（评级机构为联合资信评估股份有限公司）。</w:t>
            </w:r>
          </w:p>
          <w:p w14:paraId="1792A946">
            <w:pPr>
              <w:spacing w:line="240" w:lineRule="auto"/>
              <w:jc w:val="left"/>
              <w:rPr>
                <w:sz w:val="28"/>
                <w:szCs w:val="28"/>
              </w:rPr>
            </w:pPr>
            <w:r>
              <w:rPr>
                <w:rFonts w:ascii="方正黑体_GBK" w:hAnsi="方正黑体_GBK" w:eastAsia="方正黑体_GBK" w:cs="宋体"/>
                <w:sz w:val="22"/>
                <w:szCs w:val="22"/>
              </w:rPr>
              <w:t>31.  券商收益凭证：资产类型为证券公司发行的收益凭证，资产到期日不超过理财产品到期日，融资人为中国国际金融股份有限公司，融资人评级为AAA（评级机构为中诚信国际信用评级有限责任公司）。</w:t>
            </w:r>
          </w:p>
          <w:p w14:paraId="31004E01">
            <w:pPr>
              <w:spacing w:line="240" w:lineRule="auto"/>
              <w:jc w:val="left"/>
              <w:rPr>
                <w:sz w:val="28"/>
                <w:szCs w:val="28"/>
              </w:rPr>
            </w:pPr>
            <w:r>
              <w:rPr>
                <w:rFonts w:ascii="方正黑体_GBK" w:hAnsi="方正黑体_GBK" w:eastAsia="方正黑体_GBK" w:cs="宋体"/>
                <w:sz w:val="22"/>
                <w:szCs w:val="22"/>
              </w:rPr>
              <w:t>32.  券商收益凭证：资产类型为证券公司发行的收益凭证，资产到期日不超过理财产品到期日，融资人为招商证券股份有限公司，融资人评级为AAA（评级机构为联合资信评估股份有限公司）。</w:t>
            </w:r>
          </w:p>
          <w:p w14:paraId="39EC93B0">
            <w:pPr>
              <w:spacing w:line="240" w:lineRule="auto"/>
              <w:jc w:val="left"/>
              <w:rPr>
                <w:sz w:val="28"/>
                <w:szCs w:val="28"/>
              </w:rPr>
            </w:pPr>
            <w:r>
              <w:rPr>
                <w:rFonts w:ascii="方正黑体_GBK" w:hAnsi="方正黑体_GBK" w:eastAsia="方正黑体_GBK" w:cs="宋体"/>
                <w:sz w:val="22"/>
                <w:szCs w:val="22"/>
              </w:rPr>
              <w:t>33.  券商收益凭证：资产类型为证券公司发行的收益凭证，资产到期日不超过理财产品到期日，融资人为平安证券股份有限公司，融资人评级为AAA（评级机构为中诚信国际信用评级有限责任公司）。</w:t>
            </w:r>
          </w:p>
          <w:p w14:paraId="7D43A2AA">
            <w:pPr>
              <w:spacing w:line="240" w:lineRule="auto"/>
              <w:jc w:val="left"/>
              <w:rPr>
                <w:sz w:val="28"/>
                <w:szCs w:val="28"/>
              </w:rPr>
            </w:pPr>
            <w:r>
              <w:rPr>
                <w:rFonts w:ascii="方正黑体_GBK" w:hAnsi="方正黑体_GBK" w:eastAsia="方正黑体_GBK" w:cs="宋体"/>
                <w:sz w:val="22"/>
                <w:szCs w:val="22"/>
              </w:rPr>
              <w:t>34.  券商收益凭证：资产类型为证券公司发行的收益凭证，资产到期日不超过理财产品到期日，融资人为广发证券股份有限公司，融资人评级为AAA（评级机构为中诚信国际信用评级有限责任公司）。</w:t>
            </w:r>
          </w:p>
          <w:p w14:paraId="2EB01415">
            <w:pPr>
              <w:spacing w:line="240" w:lineRule="auto"/>
              <w:jc w:val="left"/>
              <w:rPr>
                <w:sz w:val="28"/>
                <w:szCs w:val="28"/>
              </w:rPr>
            </w:pPr>
            <w:r>
              <w:rPr>
                <w:rFonts w:ascii="方正黑体_GBK" w:hAnsi="方正黑体_GBK" w:eastAsia="方正黑体_GBK" w:cs="宋体"/>
                <w:sz w:val="22"/>
                <w:szCs w:val="22"/>
              </w:rPr>
              <w:t>35.  券商收益凭证：资产类型为证券公司发行的收益凭证，资产到期日不超过理财产品到期日，融资人为国信证券股份有限公司，融资人评级为AAA（评级机构为中诚信国际信用评级有限责任公司）。</w:t>
            </w:r>
          </w:p>
          <w:p w14:paraId="6E62E928">
            <w:pPr>
              <w:spacing w:line="240" w:lineRule="auto"/>
              <w:jc w:val="left"/>
              <w:rPr>
                <w:sz w:val="28"/>
                <w:szCs w:val="28"/>
              </w:rPr>
            </w:pPr>
            <w:r>
              <w:rPr>
                <w:rFonts w:ascii="方正黑体_GBK" w:hAnsi="方正黑体_GBK" w:eastAsia="方正黑体_GBK" w:cs="宋体"/>
                <w:sz w:val="22"/>
                <w:szCs w:val="22"/>
              </w:rPr>
              <w:t>36.  券商收益凭证：资产类型为证券公司发行的收益凭证，资产到期日不超过理财产品到期日，融资人为兴业证券股份有限公司，融资人评级为AAA（评级机构为联合资信评估股份有限公司）。</w:t>
            </w:r>
          </w:p>
          <w:p w14:paraId="54337010">
            <w:pPr>
              <w:spacing w:line="240" w:lineRule="auto"/>
              <w:jc w:val="left"/>
              <w:rPr>
                <w:sz w:val="28"/>
                <w:szCs w:val="28"/>
              </w:rPr>
            </w:pPr>
            <w:r>
              <w:rPr>
                <w:rFonts w:ascii="方正黑体_GBK" w:hAnsi="方正黑体_GBK" w:eastAsia="方正黑体_GBK" w:cs="宋体"/>
                <w:sz w:val="22"/>
                <w:szCs w:val="22"/>
              </w:rPr>
              <w:t>37.  券商收益凭证：资产类型为证券公司发行的收益凭证，资产到期日不超过理财产品到期日，融资人为光大证券股份有限公司，融资人评级为AAA（评级机构为联合资信评估股份有限公司）。</w:t>
            </w:r>
          </w:p>
          <w:p w14:paraId="0E7D9652">
            <w:pPr>
              <w:spacing w:line="240" w:lineRule="auto"/>
              <w:jc w:val="left"/>
              <w:rPr>
                <w:sz w:val="28"/>
                <w:szCs w:val="28"/>
              </w:rPr>
            </w:pPr>
            <w:r>
              <w:rPr>
                <w:rFonts w:ascii="方正黑体_GBK" w:hAnsi="方正黑体_GBK" w:eastAsia="方正黑体_GBK" w:cs="宋体"/>
                <w:sz w:val="22"/>
                <w:szCs w:val="22"/>
              </w:rPr>
              <w:t>38.  券商收益凭证：资产类型为证券公司发行的收益凭证，资产到期日不超过理财产品到期日，融资人为华鑫证券有限责任公司，融资人评级为AA+（评级机构为上海新世纪资信评估投资服务有限公司）。</w:t>
            </w:r>
          </w:p>
          <w:p w14:paraId="0349FF15">
            <w:pPr>
              <w:spacing w:line="240" w:lineRule="auto"/>
              <w:jc w:val="left"/>
              <w:rPr>
                <w:sz w:val="28"/>
                <w:szCs w:val="28"/>
              </w:rPr>
            </w:pPr>
            <w:r>
              <w:rPr>
                <w:rFonts w:ascii="方正黑体_GBK" w:hAnsi="方正黑体_GBK" w:eastAsia="方正黑体_GBK" w:cs="宋体"/>
                <w:sz w:val="22"/>
                <w:szCs w:val="22"/>
              </w:rPr>
              <w:t>39.  券商收益凭证：资产类型为证券公司发行的收益凭证，资产到期日不超过理财产品到期日，融资人为财通证券股份有限公司，融资人评级为AAA（评级机构为中诚信国际信用评级有限责任公司）。</w:t>
            </w:r>
          </w:p>
          <w:p w14:paraId="11152279">
            <w:pPr>
              <w:spacing w:line="240" w:lineRule="auto"/>
              <w:jc w:val="left"/>
              <w:rPr>
                <w:sz w:val="28"/>
                <w:szCs w:val="28"/>
              </w:rPr>
            </w:pPr>
            <w:r>
              <w:rPr>
                <w:rFonts w:ascii="方正黑体_GBK" w:hAnsi="方正黑体_GBK" w:eastAsia="方正黑体_GBK" w:cs="宋体"/>
                <w:sz w:val="22"/>
                <w:szCs w:val="22"/>
              </w:rPr>
              <w:t>40.  券商收益凭证：资产类型为证券公司发行的收益凭证，资产到期日不超过理财产品到期日，融资人为长江证券股份有限公司，融资人评级为AAA（评级机构为联合资信评估股份有限公司）。</w:t>
            </w:r>
          </w:p>
          <w:p w14:paraId="13864D4E">
            <w:pPr>
              <w:spacing w:line="240" w:lineRule="auto"/>
              <w:jc w:val="left"/>
              <w:rPr>
                <w:sz w:val="28"/>
                <w:szCs w:val="28"/>
              </w:rPr>
            </w:pPr>
            <w:r>
              <w:rPr>
                <w:rFonts w:ascii="方正黑体_GBK" w:hAnsi="方正黑体_GBK" w:eastAsia="方正黑体_GBK" w:cs="宋体"/>
                <w:sz w:val="22"/>
                <w:szCs w:val="22"/>
              </w:rPr>
              <w:t>41.  券商收益凭证：资产类型为证券公司发行的收益凭证，资产到期日不超过理财产品到期日，融资人为国金证券股份有限公司，融资人评级为AAA（评级机构为上海新世纪资信评估投资服务有限公司）。</w:t>
            </w:r>
          </w:p>
          <w:p w14:paraId="68DFD7B8">
            <w:pPr>
              <w:spacing w:line="240" w:lineRule="auto"/>
              <w:jc w:val="left"/>
              <w:rPr>
                <w:sz w:val="28"/>
                <w:szCs w:val="28"/>
              </w:rPr>
            </w:pPr>
            <w:r>
              <w:rPr>
                <w:rFonts w:ascii="方正黑体_GBK" w:hAnsi="方正黑体_GBK" w:eastAsia="方正黑体_GBK" w:cs="宋体"/>
                <w:sz w:val="22"/>
                <w:szCs w:val="22"/>
              </w:rPr>
              <w:t>42.  券商收益凭证：资产类型为证券公司发行的收益凭证，资产到期日不超过理财产品到期日，融资人为东方证券股份有限公司，融资人评级为AAA（评级机构为中诚信国际信用评级有限责任公司）。</w:t>
            </w:r>
          </w:p>
          <w:p w14:paraId="1EC84B3B">
            <w:pPr>
              <w:spacing w:line="240" w:lineRule="auto"/>
              <w:jc w:val="left"/>
              <w:rPr>
                <w:sz w:val="28"/>
                <w:szCs w:val="28"/>
              </w:rPr>
            </w:pPr>
            <w:r>
              <w:rPr>
                <w:rFonts w:ascii="方正黑体_GBK" w:hAnsi="方正黑体_GBK" w:eastAsia="方正黑体_GBK" w:cs="宋体"/>
                <w:sz w:val="22"/>
                <w:szCs w:val="22"/>
              </w:rPr>
              <w:t>43.  券商收益凭证：资产类型为证券公司发行的收益凭证，资产到期日不超过理财产品到期日，融资人为国投证券股份有限公司，融资人评级为AAA（评级机构为联合资信评估股份有限公司）。</w:t>
            </w:r>
          </w:p>
          <w:p w14:paraId="1357F97C">
            <w:pPr>
              <w:spacing w:line="240" w:lineRule="auto"/>
              <w:rPr>
                <w:sz w:val="28"/>
                <w:szCs w:val="28"/>
              </w:rPr>
            </w:pPr>
            <w:r>
              <w:rPr>
                <w:rFonts w:ascii="方正黑体_GBK" w:hAnsi="方正黑体_GBK" w:eastAsia="方正黑体_GBK" w:cs="宋体"/>
                <w:b/>
                <w:sz w:val="22"/>
                <w:szCs w:val="22"/>
              </w:rPr>
              <w:t>以上资产剩余期限均不超过产品期限。</w:t>
            </w:r>
          </w:p>
          <w:p w14:paraId="70ADA516">
            <w:pPr>
              <w:spacing w:line="240" w:lineRule="auto"/>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7561A187">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EA77E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7C8389D6">
            <w:pPr>
              <w:spacing w:line="240" w:lineRule="auto"/>
              <w:rPr>
                <w:sz w:val="28"/>
                <w:szCs w:val="28"/>
              </w:rPr>
            </w:pPr>
            <w:r>
              <w:rPr>
                <w:rFonts w:ascii="方正黑体_GBK" w:hAnsi="方正黑体_GBK" w:eastAsia="方正黑体_GBK" w:cs="宋体"/>
                <w:sz w:val="22"/>
                <w:szCs w:val="22"/>
              </w:rPr>
              <w:t>A份额：业绩比较基准为1.9%(年化)。</w:t>
            </w:r>
          </w:p>
          <w:p w14:paraId="0E722D2A">
            <w:pPr>
              <w:spacing w:line="240" w:lineRule="auto"/>
              <w:rPr>
                <w:sz w:val="28"/>
                <w:szCs w:val="28"/>
              </w:rPr>
            </w:pPr>
            <w:r>
              <w:rPr>
                <w:rFonts w:ascii="方正黑体_GBK" w:hAnsi="方正黑体_GBK" w:eastAsia="方正黑体_GBK" w:cs="宋体"/>
                <w:sz w:val="22"/>
                <w:szCs w:val="22"/>
              </w:rPr>
              <w:t>B份额：业绩比较基准为2%(年化)。</w:t>
            </w:r>
          </w:p>
          <w:p w14:paraId="3E6C7D8C">
            <w:pPr>
              <w:spacing w:line="240" w:lineRule="auto"/>
              <w:rPr>
                <w:sz w:val="28"/>
                <w:szCs w:val="28"/>
              </w:rPr>
            </w:pPr>
            <w:r>
              <w:rPr>
                <w:rFonts w:ascii="方正黑体_GBK" w:hAnsi="方正黑体_GBK" w:eastAsia="方正黑体_GBK" w:cs="宋体"/>
                <w:sz w:val="22"/>
                <w:szCs w:val="22"/>
              </w:rPr>
              <w:t>C份额：业绩比较基准为2.1%(年化)。</w:t>
            </w:r>
          </w:p>
          <w:p w14:paraId="2F03E281">
            <w:pPr>
              <w:spacing w:line="240" w:lineRule="auto"/>
              <w:rPr>
                <w:sz w:val="28"/>
                <w:szCs w:val="28"/>
              </w:rPr>
            </w:pPr>
            <w:r>
              <w:rPr>
                <w:rFonts w:ascii="方正黑体_GBK" w:hAnsi="方正黑体_GBK" w:eastAsia="方正黑体_GBK" w:cs="宋体"/>
                <w:sz w:val="22"/>
                <w:szCs w:val="22"/>
              </w:rPr>
              <w:t>F份额：业绩比较基准为2%(年化)。</w:t>
            </w:r>
          </w:p>
          <w:p w14:paraId="06EC15EF">
            <w:pPr>
              <w:spacing w:line="240" w:lineRule="auto"/>
              <w:rPr>
                <w:sz w:val="28"/>
                <w:szCs w:val="28"/>
              </w:rPr>
            </w:pPr>
            <w:r>
              <w:rPr>
                <w:rFonts w:ascii="方正黑体_GBK" w:hAnsi="方正黑体_GBK" w:eastAsia="方正黑体_GBK" w:cs="宋体"/>
                <w:sz w:val="22"/>
                <w:szCs w:val="22"/>
              </w:rPr>
              <w:t>J份额：业绩比较基准为1.9%(年化)。</w:t>
            </w:r>
          </w:p>
          <w:p w14:paraId="1BB7A0F0">
            <w:pPr>
              <w:spacing w:line="240" w:lineRule="auto"/>
              <w:rPr>
                <w:sz w:val="28"/>
                <w:szCs w:val="28"/>
              </w:rPr>
            </w:pPr>
            <w:r>
              <w:rPr>
                <w:rFonts w:ascii="方正黑体_GBK" w:hAnsi="方正黑体_GBK" w:eastAsia="方正黑体_GBK" w:cs="宋体"/>
                <w:sz w:val="22"/>
                <w:szCs w:val="22"/>
              </w:rPr>
              <w:t>L份额：业绩比较基准为2.15%(年化)。</w:t>
            </w:r>
          </w:p>
          <w:p w14:paraId="3BC8BCDB">
            <w:pPr>
              <w:spacing w:line="240" w:lineRule="auto"/>
              <w:rPr>
                <w:sz w:val="28"/>
                <w:szCs w:val="28"/>
              </w:rPr>
            </w:pPr>
            <w:r>
              <w:rPr>
                <w:rFonts w:ascii="方正黑体_GBK" w:hAnsi="方正黑体_GBK" w:eastAsia="方正黑体_GBK" w:cs="宋体"/>
                <w:sz w:val="22"/>
                <w:szCs w:val="22"/>
              </w:rPr>
              <w:t>B2份额：业绩比较基准为1.95%(年化)。</w:t>
            </w:r>
          </w:p>
          <w:p w14:paraId="4B9174CE">
            <w:pPr>
              <w:spacing w:line="240" w:lineRule="auto"/>
              <w:rPr>
                <w:sz w:val="28"/>
                <w:szCs w:val="28"/>
              </w:rPr>
            </w:pPr>
            <w:r>
              <w:rPr>
                <w:rFonts w:ascii="方正黑体_GBK" w:hAnsi="方正黑体_GBK" w:eastAsia="方正黑体_GBK" w:cs="宋体"/>
                <w:sz w:val="22"/>
                <w:szCs w:val="22"/>
              </w:rPr>
              <w:t>C2份额：业绩比较基准为2.05%(年化)。</w:t>
            </w:r>
          </w:p>
          <w:p w14:paraId="184F4190">
            <w:pPr>
              <w:spacing w:line="240" w:lineRule="auto"/>
              <w:rPr>
                <w:sz w:val="28"/>
                <w:szCs w:val="28"/>
              </w:rPr>
            </w:pPr>
            <w:r>
              <w:rPr>
                <w:rFonts w:ascii="方正黑体_GBK" w:hAnsi="方正黑体_GBK" w:eastAsia="方正黑体_GBK" w:cs="宋体"/>
                <w:sz w:val="22"/>
                <w:szCs w:val="22"/>
              </w:rPr>
              <w:t>Q份额：业绩比较基准为2.05%(年化)。</w:t>
            </w:r>
          </w:p>
          <w:p w14:paraId="7FEA2F8B">
            <w:pPr>
              <w:spacing w:line="240" w:lineRule="auto"/>
              <w:rPr>
                <w:sz w:val="28"/>
                <w:szCs w:val="28"/>
              </w:rPr>
            </w:pPr>
            <w:r>
              <w:rPr>
                <w:rFonts w:ascii="方正黑体_GBK" w:hAnsi="方正黑体_GBK" w:eastAsia="方正黑体_GBK" w:cs="宋体"/>
                <w:sz w:val="22"/>
                <w:szCs w:val="22"/>
              </w:rPr>
              <w:t>Q2份额：业绩比较基准为2.1%(年化)。</w:t>
            </w:r>
          </w:p>
          <w:p w14:paraId="0204DC40">
            <w:pPr>
              <w:spacing w:line="240" w:lineRule="auto"/>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63DDDF49">
            <w:pPr>
              <w:spacing w:line="240" w:lineRule="auto"/>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70DBF42C">
            <w:pPr>
              <w:spacing w:line="240" w:lineRule="auto"/>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62B756A3">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3097279">
            <w:pPr>
              <w:keepNext w:val="0"/>
              <w:keepLines w:val="0"/>
              <w:pageBreakBefore w:val="0"/>
              <w:widowControl/>
              <w:suppressLineNumbers w:val="0"/>
              <w:suppressAutoHyphens w:val="0"/>
              <w:spacing w:line="240" w:lineRule="auto"/>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55C3EFDA">
            <w:pPr>
              <w:spacing w:line="240" w:lineRule="auto"/>
              <w:rPr>
                <w:sz w:val="28"/>
                <w:szCs w:val="28"/>
              </w:rPr>
            </w:pPr>
            <w:r>
              <w:rPr>
                <w:rFonts w:ascii="方正黑体_GBK" w:hAnsi="方正黑体_GBK" w:eastAsia="方正黑体_GBK" w:cs="宋体"/>
                <w:b/>
                <w:sz w:val="22"/>
                <w:szCs w:val="22"/>
              </w:rPr>
              <w:t>认/申购费：本理财产品暂不收取认/申购费。</w:t>
            </w:r>
          </w:p>
          <w:p w14:paraId="14B607C4">
            <w:pPr>
              <w:spacing w:line="240" w:lineRule="auto"/>
              <w:rPr>
                <w:sz w:val="28"/>
                <w:szCs w:val="28"/>
              </w:rPr>
            </w:pPr>
            <w:r>
              <w:rPr>
                <w:rFonts w:ascii="方正黑体_GBK" w:hAnsi="方正黑体_GBK" w:eastAsia="方正黑体_GBK" w:cs="宋体"/>
                <w:b/>
                <w:sz w:val="22"/>
                <w:szCs w:val="22"/>
              </w:rPr>
              <w:t>赎回费：本理财产品暂不收取赎回费。</w:t>
            </w:r>
          </w:p>
          <w:p w14:paraId="1CA72858">
            <w:pPr>
              <w:spacing w:line="240" w:lineRule="auto"/>
              <w:rPr>
                <w:sz w:val="28"/>
                <w:szCs w:val="28"/>
              </w:rPr>
            </w:pPr>
            <w:r>
              <w:rPr>
                <w:rFonts w:ascii="方正黑体_GBK" w:hAnsi="方正黑体_GBK" w:eastAsia="方正黑体_GBK" w:cs="宋体"/>
                <w:b/>
                <w:sz w:val="22"/>
                <w:szCs w:val="22"/>
              </w:rPr>
              <w:t>销售费：本理财产品按前一日理财产品资产净值收取销售费，按日计提。</w:t>
            </w:r>
          </w:p>
          <w:p w14:paraId="52EB3EAB">
            <w:pPr>
              <w:spacing w:line="240" w:lineRule="auto"/>
              <w:rPr>
                <w:sz w:val="28"/>
                <w:szCs w:val="28"/>
              </w:rPr>
            </w:pPr>
            <w:r>
              <w:rPr>
                <w:rFonts w:ascii="方正黑体_GBK" w:hAnsi="方正黑体_GBK" w:eastAsia="方正黑体_GBK" w:cs="宋体"/>
                <w:b/>
                <w:sz w:val="22"/>
                <w:szCs w:val="22"/>
              </w:rPr>
              <w:t>A份额：销售费年化0.2%</w:t>
            </w:r>
          </w:p>
          <w:p w14:paraId="34F29A31">
            <w:pPr>
              <w:spacing w:line="240" w:lineRule="auto"/>
              <w:rPr>
                <w:sz w:val="28"/>
                <w:szCs w:val="28"/>
              </w:rPr>
            </w:pPr>
            <w:r>
              <w:rPr>
                <w:rFonts w:ascii="方正黑体_GBK" w:hAnsi="方正黑体_GBK" w:eastAsia="方正黑体_GBK" w:cs="宋体"/>
                <w:b/>
                <w:sz w:val="22"/>
                <w:szCs w:val="22"/>
              </w:rPr>
              <w:t>B份额：销售费年化0.15%</w:t>
            </w:r>
          </w:p>
          <w:p w14:paraId="52E7E4CC">
            <w:pPr>
              <w:spacing w:line="240" w:lineRule="auto"/>
              <w:rPr>
                <w:sz w:val="28"/>
                <w:szCs w:val="28"/>
              </w:rPr>
            </w:pPr>
            <w:r>
              <w:rPr>
                <w:rFonts w:ascii="方正黑体_GBK" w:hAnsi="方正黑体_GBK" w:eastAsia="方正黑体_GBK" w:cs="宋体"/>
                <w:b/>
                <w:sz w:val="22"/>
                <w:szCs w:val="22"/>
              </w:rPr>
              <w:t>C份额：销售费年化0.05%</w:t>
            </w:r>
          </w:p>
          <w:p w14:paraId="03B1D492">
            <w:pPr>
              <w:spacing w:line="240" w:lineRule="auto"/>
              <w:rPr>
                <w:sz w:val="28"/>
                <w:szCs w:val="28"/>
              </w:rPr>
            </w:pPr>
            <w:r>
              <w:rPr>
                <w:rFonts w:ascii="方正黑体_GBK" w:hAnsi="方正黑体_GBK" w:eastAsia="方正黑体_GBK" w:cs="宋体"/>
                <w:b/>
                <w:sz w:val="22"/>
                <w:szCs w:val="22"/>
              </w:rPr>
              <w:t>F份额：销售费年化0.2%</w:t>
            </w:r>
          </w:p>
          <w:p w14:paraId="6FF35119">
            <w:pPr>
              <w:spacing w:line="240" w:lineRule="auto"/>
              <w:rPr>
                <w:sz w:val="28"/>
                <w:szCs w:val="28"/>
              </w:rPr>
            </w:pPr>
            <w:r>
              <w:rPr>
                <w:rFonts w:ascii="方正黑体_GBK" w:hAnsi="方正黑体_GBK" w:eastAsia="方正黑体_GBK" w:cs="宋体"/>
                <w:b/>
                <w:sz w:val="22"/>
                <w:szCs w:val="22"/>
              </w:rPr>
              <w:t>J份额：销售费年化0.2%</w:t>
            </w:r>
          </w:p>
          <w:p w14:paraId="768FDCF3">
            <w:pPr>
              <w:spacing w:line="240" w:lineRule="auto"/>
              <w:rPr>
                <w:sz w:val="28"/>
                <w:szCs w:val="28"/>
              </w:rPr>
            </w:pPr>
            <w:r>
              <w:rPr>
                <w:rFonts w:ascii="方正黑体_GBK" w:hAnsi="方正黑体_GBK" w:eastAsia="方正黑体_GBK" w:cs="宋体"/>
                <w:b/>
                <w:sz w:val="22"/>
                <w:szCs w:val="22"/>
              </w:rPr>
              <w:t>L份额：销售费年化0.05%</w:t>
            </w:r>
          </w:p>
          <w:p w14:paraId="4E78FB3D">
            <w:pPr>
              <w:spacing w:line="240" w:lineRule="auto"/>
              <w:rPr>
                <w:sz w:val="28"/>
                <w:szCs w:val="28"/>
              </w:rPr>
            </w:pPr>
            <w:r>
              <w:rPr>
                <w:rFonts w:ascii="方正黑体_GBK" w:hAnsi="方正黑体_GBK" w:eastAsia="方正黑体_GBK" w:cs="宋体"/>
                <w:b/>
                <w:sz w:val="22"/>
                <w:szCs w:val="22"/>
              </w:rPr>
              <w:t>B2份额：销售费年化0.25%</w:t>
            </w:r>
          </w:p>
          <w:p w14:paraId="1BA04150">
            <w:pPr>
              <w:spacing w:line="240" w:lineRule="auto"/>
              <w:rPr>
                <w:sz w:val="28"/>
                <w:szCs w:val="28"/>
              </w:rPr>
            </w:pPr>
            <w:r>
              <w:rPr>
                <w:rFonts w:ascii="方正黑体_GBK" w:hAnsi="方正黑体_GBK" w:eastAsia="方正黑体_GBK" w:cs="宋体"/>
                <w:b/>
                <w:sz w:val="22"/>
                <w:szCs w:val="22"/>
              </w:rPr>
              <w:t>C2份额：销售费年化0.15%</w:t>
            </w:r>
          </w:p>
          <w:p w14:paraId="734A726A">
            <w:pPr>
              <w:spacing w:line="240" w:lineRule="auto"/>
              <w:rPr>
                <w:sz w:val="28"/>
                <w:szCs w:val="28"/>
              </w:rPr>
            </w:pPr>
            <w:r>
              <w:rPr>
                <w:rFonts w:ascii="方正黑体_GBK" w:hAnsi="方正黑体_GBK" w:eastAsia="方正黑体_GBK" w:cs="宋体"/>
                <w:b/>
                <w:sz w:val="22"/>
                <w:szCs w:val="22"/>
              </w:rPr>
              <w:t>Q份额：销售费年化0.1%</w:t>
            </w:r>
          </w:p>
          <w:p w14:paraId="23B10DB9">
            <w:pPr>
              <w:spacing w:line="240" w:lineRule="auto"/>
              <w:rPr>
                <w:sz w:val="28"/>
                <w:szCs w:val="28"/>
              </w:rPr>
            </w:pPr>
            <w:r>
              <w:rPr>
                <w:rFonts w:ascii="方正黑体_GBK" w:hAnsi="方正黑体_GBK" w:eastAsia="方正黑体_GBK" w:cs="宋体"/>
                <w:b/>
                <w:sz w:val="22"/>
                <w:szCs w:val="22"/>
              </w:rPr>
              <w:t>Q2份额：销售费年化0.1%</w:t>
            </w:r>
          </w:p>
          <w:p w14:paraId="684319B8">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7B5979E6">
            <w:pPr>
              <w:spacing w:line="240" w:lineRule="auto"/>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5F6BE9F1">
            <w:pPr>
              <w:spacing w:line="240" w:lineRule="auto"/>
              <w:rPr>
                <w:sz w:val="28"/>
                <w:szCs w:val="28"/>
              </w:rPr>
            </w:pPr>
            <w:r>
              <w:rPr>
                <w:rFonts w:ascii="方正黑体_GBK" w:hAnsi="方正黑体_GBK" w:eastAsia="方正黑体_GBK" w:cs="宋体"/>
                <w:b/>
                <w:sz w:val="22"/>
                <w:szCs w:val="22"/>
              </w:rPr>
              <w:t>A份额：固定管理费年化0.11%</w:t>
            </w:r>
          </w:p>
          <w:p w14:paraId="026B2DC3">
            <w:pPr>
              <w:spacing w:line="240" w:lineRule="auto"/>
              <w:rPr>
                <w:sz w:val="28"/>
                <w:szCs w:val="28"/>
              </w:rPr>
            </w:pPr>
            <w:r>
              <w:rPr>
                <w:rFonts w:ascii="方正黑体_GBK" w:hAnsi="方正黑体_GBK" w:eastAsia="方正黑体_GBK" w:cs="宋体"/>
                <w:b/>
                <w:sz w:val="22"/>
                <w:szCs w:val="22"/>
              </w:rPr>
              <w:t>B份额：固定管理费年化0.06%</w:t>
            </w:r>
          </w:p>
          <w:p w14:paraId="27F1FD85">
            <w:pPr>
              <w:spacing w:line="240" w:lineRule="auto"/>
              <w:rPr>
                <w:sz w:val="28"/>
                <w:szCs w:val="28"/>
              </w:rPr>
            </w:pPr>
            <w:r>
              <w:rPr>
                <w:rFonts w:ascii="方正黑体_GBK" w:hAnsi="方正黑体_GBK" w:eastAsia="方正黑体_GBK" w:cs="宋体"/>
                <w:b/>
                <w:sz w:val="22"/>
                <w:szCs w:val="22"/>
              </w:rPr>
              <w:t>C份额：固定管理费年化0.06%</w:t>
            </w:r>
          </w:p>
          <w:p w14:paraId="015CC312">
            <w:pPr>
              <w:spacing w:line="240" w:lineRule="auto"/>
              <w:rPr>
                <w:sz w:val="28"/>
                <w:szCs w:val="28"/>
              </w:rPr>
            </w:pPr>
            <w:r>
              <w:rPr>
                <w:rFonts w:ascii="方正黑体_GBK" w:hAnsi="方正黑体_GBK" w:eastAsia="方正黑体_GBK" w:cs="宋体"/>
                <w:b/>
                <w:sz w:val="22"/>
                <w:szCs w:val="22"/>
              </w:rPr>
              <w:t>F份额：固定管理费年化0.01%</w:t>
            </w:r>
          </w:p>
          <w:p w14:paraId="4FF754E9">
            <w:pPr>
              <w:spacing w:line="240" w:lineRule="auto"/>
              <w:rPr>
                <w:sz w:val="28"/>
                <w:szCs w:val="28"/>
              </w:rPr>
            </w:pPr>
            <w:r>
              <w:rPr>
                <w:rFonts w:ascii="方正黑体_GBK" w:hAnsi="方正黑体_GBK" w:eastAsia="方正黑体_GBK" w:cs="宋体"/>
                <w:b/>
                <w:sz w:val="22"/>
                <w:szCs w:val="22"/>
              </w:rPr>
              <w:t>J份额：固定管理费年化0.11%</w:t>
            </w:r>
          </w:p>
          <w:p w14:paraId="1F43CF54">
            <w:pPr>
              <w:spacing w:line="240" w:lineRule="auto"/>
              <w:rPr>
                <w:sz w:val="28"/>
                <w:szCs w:val="28"/>
              </w:rPr>
            </w:pPr>
            <w:r>
              <w:rPr>
                <w:rFonts w:ascii="方正黑体_GBK" w:hAnsi="方正黑体_GBK" w:eastAsia="方正黑体_GBK" w:cs="宋体"/>
                <w:b/>
                <w:sz w:val="22"/>
                <w:szCs w:val="22"/>
              </w:rPr>
              <w:t>L份额：固定管理费年化0.01%</w:t>
            </w:r>
          </w:p>
          <w:p w14:paraId="7A6B5E1C">
            <w:pPr>
              <w:spacing w:line="240" w:lineRule="auto"/>
              <w:rPr>
                <w:sz w:val="28"/>
                <w:szCs w:val="28"/>
              </w:rPr>
            </w:pPr>
            <w:r>
              <w:rPr>
                <w:rFonts w:ascii="方正黑体_GBK" w:hAnsi="方正黑体_GBK" w:eastAsia="方正黑体_GBK" w:cs="宋体"/>
                <w:b/>
                <w:sz w:val="22"/>
                <w:szCs w:val="22"/>
              </w:rPr>
              <w:t>B2份额：固定管理费年化0.01%</w:t>
            </w:r>
          </w:p>
          <w:p w14:paraId="411FC00E">
            <w:pPr>
              <w:spacing w:line="240" w:lineRule="auto"/>
              <w:rPr>
                <w:sz w:val="28"/>
                <w:szCs w:val="28"/>
              </w:rPr>
            </w:pPr>
            <w:r>
              <w:rPr>
                <w:rFonts w:ascii="方正黑体_GBK" w:hAnsi="方正黑体_GBK" w:eastAsia="方正黑体_GBK" w:cs="宋体"/>
                <w:b/>
                <w:sz w:val="22"/>
                <w:szCs w:val="22"/>
              </w:rPr>
              <w:t>C2份额：固定管理费年化0.01%</w:t>
            </w:r>
          </w:p>
          <w:p w14:paraId="58F286D0">
            <w:pPr>
              <w:spacing w:line="240" w:lineRule="auto"/>
              <w:rPr>
                <w:sz w:val="28"/>
                <w:szCs w:val="28"/>
              </w:rPr>
            </w:pPr>
            <w:r>
              <w:rPr>
                <w:rFonts w:ascii="方正黑体_GBK" w:hAnsi="方正黑体_GBK" w:eastAsia="方正黑体_GBK" w:cs="宋体"/>
                <w:b/>
                <w:sz w:val="22"/>
                <w:szCs w:val="22"/>
              </w:rPr>
              <w:t>Q份额：固定管理费年化0.06%</w:t>
            </w:r>
          </w:p>
          <w:p w14:paraId="0006C5F3">
            <w:pPr>
              <w:spacing w:line="240" w:lineRule="auto"/>
              <w:rPr>
                <w:sz w:val="28"/>
                <w:szCs w:val="28"/>
              </w:rPr>
            </w:pPr>
            <w:r>
              <w:rPr>
                <w:rFonts w:ascii="方正黑体_GBK" w:hAnsi="方正黑体_GBK" w:eastAsia="方正黑体_GBK" w:cs="宋体"/>
                <w:b/>
                <w:sz w:val="22"/>
                <w:szCs w:val="22"/>
              </w:rPr>
              <w:t>Q2份额：固定管理费年化0.01%</w:t>
            </w:r>
          </w:p>
          <w:p w14:paraId="628B8514">
            <w:pPr>
              <w:spacing w:line="240" w:lineRule="auto"/>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5FF45DC2">
            <w:pPr>
              <w:spacing w:line="240" w:lineRule="auto"/>
              <w:rPr>
                <w:sz w:val="28"/>
                <w:szCs w:val="28"/>
              </w:rPr>
            </w:pPr>
            <w:r>
              <w:rPr>
                <w:rFonts w:ascii="方正黑体_GBK" w:hAnsi="方正黑体_GBK" w:eastAsia="方正黑体_GBK" w:cs="宋体"/>
                <w:b/>
                <w:sz w:val="22"/>
                <w:szCs w:val="22"/>
              </w:rPr>
              <w:t>托管费：</w:t>
            </w:r>
          </w:p>
          <w:p w14:paraId="040B8C66">
            <w:pPr>
              <w:spacing w:line="240" w:lineRule="auto"/>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794FBEC5">
            <w:pPr>
              <w:spacing w:line="240" w:lineRule="auto"/>
              <w:rPr>
                <w:sz w:val="28"/>
                <w:szCs w:val="28"/>
              </w:rPr>
            </w:pPr>
            <w:r>
              <w:rPr>
                <w:rFonts w:ascii="方正黑体_GBK" w:hAnsi="方正黑体_GBK" w:eastAsia="方正黑体_GBK" w:cs="宋体"/>
                <w:b/>
                <w:sz w:val="22"/>
                <w:szCs w:val="22"/>
              </w:rPr>
              <w:t>每日计提的托管费=前一日理财产品资产净值×年化托管费率÷365</w:t>
            </w:r>
          </w:p>
          <w:p w14:paraId="24812A0A">
            <w:pPr>
              <w:spacing w:line="240" w:lineRule="auto"/>
              <w:rPr>
                <w:sz w:val="28"/>
                <w:szCs w:val="28"/>
              </w:rPr>
            </w:pPr>
            <w:r>
              <w:rPr>
                <w:rFonts w:ascii="方正黑体_GBK" w:hAnsi="方正黑体_GBK" w:eastAsia="方正黑体_GBK" w:cs="宋体"/>
                <w:b/>
                <w:sz w:val="22"/>
                <w:szCs w:val="22"/>
              </w:rPr>
              <w:t>业绩报酬：</w:t>
            </w:r>
          </w:p>
          <w:p w14:paraId="373C49C6">
            <w:pPr>
              <w:spacing w:line="240" w:lineRule="auto"/>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A份额：到期兑付时，当期产品投资的实际资产组合收益（扣除销售费、固定管理费、托管费等相关费用）超过1.9%（年化，即产品该份额对应的业绩报酬计提基准）时，超过部分管理人将按60%收取业绩报酬。</w:t>
            </w:r>
          </w:p>
          <w:p w14:paraId="53A70FA6">
            <w:pPr>
              <w:spacing w:line="240" w:lineRule="auto"/>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B份额：到期兑付时，当期产品投资的实际资产组合收益（扣除销售费、固定管理费、托管费等相关费用）超过2%（年化，即产品该份额对应的业绩报酬计提基准）时，超过部分管理人将按60%收取业绩报酬。</w:t>
            </w:r>
          </w:p>
          <w:p w14:paraId="2AB85EA0">
            <w:pPr>
              <w:spacing w:line="240" w:lineRule="auto"/>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C份额：到期兑付时，当期产品投资的实际资产组合收益（扣除销售费、固定管理费、托管费等相关费用）超过2.1%（年化，即产品该份额对应的业绩报酬计提基准）时，超过部分管理人将按60%收取业绩报酬。</w:t>
            </w:r>
          </w:p>
          <w:p w14:paraId="2FDA28C4">
            <w:pPr>
              <w:spacing w:line="240" w:lineRule="auto"/>
              <w:rPr>
                <w:sz w:val="28"/>
                <w:szCs w:val="28"/>
              </w:rPr>
            </w:pPr>
            <w:r>
              <w:rPr>
                <w:rFonts w:ascii="方正黑体_GBK" w:hAnsi="方正黑体_GBK" w:eastAsia="方正黑体_GBK" w:cs="宋体"/>
                <w:b/>
                <w:sz w:val="22"/>
                <w:szCs w:val="22"/>
              </w:rPr>
              <w:t>F份额：到期兑付时，当期产品投资的实际资产组合收益（扣除销售费、固定管理费、托管费等相关费用）超过2%（年化，即产品该份额对应的业绩报酬计提基准）时，超过部分管理人将按60%收取业绩报酬。</w:t>
            </w:r>
          </w:p>
          <w:p w14:paraId="3FE8F59F">
            <w:pPr>
              <w:spacing w:line="240" w:lineRule="auto"/>
              <w:rPr>
                <w:sz w:val="28"/>
                <w:szCs w:val="28"/>
              </w:rPr>
            </w:pPr>
            <w:r>
              <w:rPr>
                <w:rFonts w:ascii="方正黑体_GBK" w:hAnsi="方正黑体_GBK" w:eastAsia="方正黑体_GBK" w:cs="宋体"/>
                <w:b/>
                <w:sz w:val="22"/>
                <w:szCs w:val="22"/>
              </w:rPr>
              <w:t>J份额：到期兑付时，当期产品投资的实际资产组合收益（扣除销售费、固定管理费、托管费等相关费用）超过1.9%（年化，即产品该份额对应的业绩报酬计提基准）时，超过部分管理人将按60%收取业绩报酬。</w:t>
            </w:r>
          </w:p>
          <w:p w14:paraId="051119AD">
            <w:pPr>
              <w:spacing w:line="240" w:lineRule="auto"/>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L份额：到期兑付时，当期产品投资的实际资产组合收益（扣除销售费、固定管理费、托管费等相关费用）超过2.15%（年化，即产品该份额对应的业绩报酬计提基准）时，超过部分管理人将按60%收取业绩报酬。</w:t>
            </w:r>
          </w:p>
          <w:p w14:paraId="707425B9">
            <w:pPr>
              <w:spacing w:line="240" w:lineRule="auto"/>
              <w:rPr>
                <w:sz w:val="28"/>
                <w:szCs w:val="28"/>
              </w:rPr>
            </w:pPr>
            <w:r>
              <w:rPr>
                <w:rFonts w:ascii="方正黑体_GBK" w:hAnsi="方正黑体_GBK" w:eastAsia="方正黑体_GBK" w:cs="宋体"/>
                <w:b/>
                <w:sz w:val="22"/>
                <w:szCs w:val="22"/>
              </w:rPr>
              <w:t>B2份额：到期兑付时，当期产品投资的实际资产组合收益（扣除销售费、固定管理费、托管费等相关费用）超过1.95%（年化，即产品该份额对应的业绩报酬计提基准）时，超过部分管理人将按60%收取业绩报酬。</w:t>
            </w:r>
          </w:p>
          <w:p w14:paraId="79BF7303">
            <w:pPr>
              <w:spacing w:line="240" w:lineRule="auto"/>
              <w:rPr>
                <w:sz w:val="28"/>
                <w:szCs w:val="28"/>
              </w:rPr>
            </w:pPr>
            <w:r>
              <w:rPr>
                <w:rFonts w:ascii="方正黑体_GBK" w:hAnsi="方正黑体_GBK" w:eastAsia="方正黑体_GBK" w:cs="宋体"/>
                <w:b/>
                <w:sz w:val="22"/>
                <w:szCs w:val="22"/>
              </w:rPr>
              <w:t>C2份额：到期兑付时，当期产品投资的实际资产组合收益（扣除销售费、固定管理费、托管费等相关费用）超过2.05%（年化，即产品该份额对应的业绩报酬计提基准）时，超过部分管理人将按60%收取业绩报酬。</w:t>
            </w:r>
          </w:p>
          <w:p w14:paraId="230822F1">
            <w:pPr>
              <w:spacing w:line="240" w:lineRule="auto"/>
              <w:rPr>
                <w:sz w:val="28"/>
                <w:szCs w:val="28"/>
              </w:rPr>
            </w:pPr>
            <w:r>
              <w:rPr>
                <w:rFonts w:ascii="方正黑体_GBK" w:hAnsi="方正黑体_GBK" w:eastAsia="方正黑体_GBK" w:cs="宋体"/>
                <w:b/>
                <w:sz w:val="22"/>
                <w:szCs w:val="22"/>
              </w:rPr>
              <w:t>Q份额：到期兑付时，当期产品投资的实际资产组合收益（扣除销售费、固定管理费、托管费等相关费用）超过2.05%（年化，即产品该份额对应的业绩报酬计提基准）时，超过部分管理人将按60%收取业绩报酬。</w:t>
            </w:r>
          </w:p>
          <w:p w14:paraId="6388C604">
            <w:pPr>
              <w:spacing w:line="240" w:lineRule="auto"/>
              <w:rPr>
                <w:sz w:val="28"/>
                <w:szCs w:val="28"/>
              </w:rPr>
            </w:pPr>
            <w:r>
              <w:rPr>
                <w:rFonts w:ascii="方正黑体_GBK" w:hAnsi="方正黑体_GBK" w:eastAsia="方正黑体_GBK" w:cs="宋体"/>
                <w:b/>
                <w:sz w:val="22"/>
                <w:szCs w:val="22"/>
              </w:rPr>
              <w:t>Q2份额：到期兑付时，当期产品投资的实际资产组合收益（扣除销售费、固定管理费、托管费等相关费用）超过2.1%（年化，即产品该份额对应的业绩报酬计提基准）时，超过部分管理人将按60%收取业绩报酬。</w:t>
            </w:r>
          </w:p>
          <w:p w14:paraId="3523F9A5">
            <w:pPr>
              <w:spacing w:line="240" w:lineRule="auto"/>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3075EF12">
            <w:pPr>
              <w:spacing w:line="240" w:lineRule="auto"/>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5F4B1789">
            <w:pPr>
              <w:spacing w:line="240" w:lineRule="auto"/>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597DA0C6">
            <w:pPr>
              <w:spacing w:line="240" w:lineRule="auto"/>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72261E57">
            <w:pPr>
              <w:spacing w:line="240" w:lineRule="auto"/>
              <w:rPr>
                <w:sz w:val="28"/>
                <w:szCs w:val="28"/>
              </w:rPr>
            </w:pPr>
            <w:r>
              <w:rPr>
                <w:rFonts w:ascii="方正黑体_GBK" w:hAnsi="方正黑体_GBK" w:eastAsia="方正黑体_GBK" w:cs="宋体"/>
                <w:b/>
                <w:sz w:val="22"/>
                <w:szCs w:val="22"/>
              </w:rPr>
              <w:t>计算本区间业绩报酬的公式如下：</w:t>
            </w:r>
          </w:p>
          <w:p w14:paraId="6585E171">
            <w:pPr>
              <w:spacing w:line="240" w:lineRule="auto"/>
              <w:rPr>
                <w:sz w:val="28"/>
                <w:szCs w:val="28"/>
              </w:rPr>
            </w:pPr>
            <w:r>
              <w:rPr>
                <w:rFonts w:ascii="方正黑体_GBK" w:hAnsi="方正黑体_GBK" w:eastAsia="方正黑体_GBK" w:cs="宋体"/>
                <w:b/>
                <w:sz w:val="22"/>
                <w:szCs w:val="22"/>
              </w:rPr>
              <w:t>A={B-C*D*(1+E*F/365)}*G。</w:t>
            </w:r>
          </w:p>
          <w:p w14:paraId="3E876515">
            <w:pPr>
              <w:spacing w:line="240" w:lineRule="auto"/>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50ECD305">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F531F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7E62D85A">
            <w:pPr>
              <w:spacing w:line="240" w:lineRule="auto"/>
              <w:rPr>
                <w:sz w:val="28"/>
                <w:szCs w:val="28"/>
              </w:rPr>
            </w:pPr>
            <w:r>
              <w:rPr>
                <w:rFonts w:ascii="方正黑体_GBK" w:hAnsi="方正黑体_GBK" w:eastAsia="方正黑体_GBK" w:cs="宋体"/>
                <w:sz w:val="22"/>
                <w:szCs w:val="22"/>
              </w:rPr>
              <w:t>具体详见本理财产品风险揭示书。</w:t>
            </w:r>
          </w:p>
        </w:tc>
      </w:tr>
      <w:tr w14:paraId="1D3E4A4E">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2BE87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7F55E1C7">
            <w:pPr>
              <w:spacing w:line="240" w:lineRule="auto"/>
              <w:jc w:val="left"/>
              <w:rPr>
                <w:sz w:val="28"/>
                <w:szCs w:val="28"/>
              </w:rPr>
            </w:pPr>
            <w:r>
              <w:rPr>
                <w:rFonts w:ascii="方正黑体_GBK" w:hAnsi="方正黑体_GBK" w:eastAsia="方正黑体_GBK" w:cs="宋体"/>
                <w:color w:val="000000"/>
                <w:sz w:val="22"/>
                <w:szCs w:val="22"/>
              </w:rPr>
              <w:t xml:space="preserve">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  </w:t>
            </w:r>
          </w:p>
          <w:p w14:paraId="5E481DF4">
            <w:pPr>
              <w:spacing w:line="240" w:lineRule="auto"/>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6DC1617B">
            <w:pPr>
              <w:spacing w:line="240" w:lineRule="auto"/>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7DB07803">
            <w:pPr>
              <w:spacing w:line="240" w:lineRule="auto"/>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2A0DAEC7">
            <w:pPr>
              <w:spacing w:line="240" w:lineRule="auto"/>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2790D70F">
            <w:pPr>
              <w:spacing w:line="240" w:lineRule="auto"/>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48F18AA2">
            <w:pPr>
              <w:spacing w:line="240" w:lineRule="auto"/>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090C43EF">
            <w:pPr>
              <w:spacing w:line="240" w:lineRule="auto"/>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3A4D9264">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600BC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390130E4">
            <w:pPr>
              <w:spacing w:line="240" w:lineRule="auto"/>
              <w:jc w:val="left"/>
              <w:rPr>
                <w:sz w:val="28"/>
                <w:szCs w:val="28"/>
              </w:rPr>
            </w:pPr>
            <w:r>
              <w:rPr>
                <w:rFonts w:ascii="方正黑体_GBK" w:hAnsi="方正黑体_GBK" w:eastAsia="方正黑体_GBK" w:cs="宋体"/>
                <w:sz w:val="22"/>
                <w:szCs w:val="22"/>
              </w:rPr>
              <w:t>本理财产品销售机构为南银理财有限责任公司、南京银行股份有限公司、兴业银行股份有限公司、江苏太仓农村商业银行股份有限公司、青岛银行股份有限公司、江苏常熟农村商业银行股份有限公司、江苏苏州农村商业银行股份有限公司、长沙银行股份有限公司、福建海峡银行股份有限公司、秦皇岛银行股份有限公司、泰安银行股份有限公司、齐鲁银行股份有限公司、贵阳银行股份有限公司、云南红塔银行股份有限公司、九江银行股份有限公司、宁夏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江苏江南农村商业银行股份有限公司、桂林银行股份有限公司、宁波通商银行股份有限公司、广州银行股份有限公司、无锡农村商业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新沂农村商业银行股份有限公司、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枣庄银行股份有限公司、海南银行股份有限公司、江苏丰县农村商业银行股份有限公司、江苏射阳农村商业银行股份有限公司、江苏句容农村商业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廊坊银行股份有限公司、乌鲁木齐银行股份有限公司、徽商银行股份有限公司、郑州银行股份有限公司、江苏姜堰农村商业银行股份有限公司、山西银行股份有限公司、江苏如东农村商业银行股份有限公司、北京银行股份有限公司、江苏赣榆农村商业银行股份有限公司、江苏盱眙农村商业银行股份有限公司、兰州银行股份有限公司、东营银行股份有限公司、江苏沛县农村商业银行股份有限公司、交通银行股份有限公司、甘肃银行股份有限公司、中国银行股份有限公司、台州银行股份有限公司、浙江民泰商业银行股份有限公司、江苏仪征农村商业银行股份有限公司、金华银行股份有限公司、昆山鹿城村镇银行股份有限公司、湖北银行股份有限公司、连云港东方农村商业银行股份有限公司、德州银行股份有限公司、北京农村商业银行股份有限公司、上海农村商业银行股份有限公司、长安银行股份有限公司、江苏沭阳农村商业银行股份有限公司、永丰银行（中国）有限公司、湖州银行股份有限公司、江苏灌云农村商业银行股份有限公司、江苏海安农村商业银行股份有限公司、广州农村商业银行股份有限公司、江苏泰州农村商业银行股份有限公司、江苏启东农村商业银行股份有限公司。</w:t>
            </w:r>
          </w:p>
          <w:p w14:paraId="5700EA63">
            <w:pPr>
              <w:spacing w:line="240" w:lineRule="auto"/>
              <w:jc w:val="left"/>
              <w:rPr>
                <w:sz w:val="28"/>
                <w:szCs w:val="28"/>
              </w:rPr>
            </w:pPr>
            <w:r>
              <w:rPr>
                <w:rFonts w:ascii="方正黑体_GBK" w:hAnsi="方正黑体_GBK" w:eastAsia="方正黑体_GBK" w:cs="宋体"/>
                <w:sz w:val="22"/>
                <w:szCs w:val="22"/>
              </w:rPr>
              <w:t>销售机构主要职责如下：</w:t>
            </w:r>
          </w:p>
          <w:p w14:paraId="49EF382A">
            <w:pPr>
              <w:spacing w:line="240" w:lineRule="auto"/>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695C5B62">
            <w:pPr>
              <w:spacing w:line="240" w:lineRule="auto"/>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1A02B1B3">
            <w:pPr>
              <w:spacing w:line="240" w:lineRule="auto"/>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22493F64">
            <w:pPr>
              <w:spacing w:line="240" w:lineRule="auto"/>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3F42655F">
            <w:pPr>
              <w:spacing w:line="240" w:lineRule="auto"/>
              <w:jc w:val="left"/>
              <w:rPr>
                <w:sz w:val="28"/>
                <w:szCs w:val="28"/>
              </w:rPr>
            </w:pPr>
            <w:r>
              <w:rPr>
                <w:rFonts w:ascii="方正黑体_GBK" w:hAnsi="方正黑体_GBK" w:eastAsia="方正黑体_GBK" w:cs="宋体"/>
                <w:sz w:val="22"/>
                <w:szCs w:val="22"/>
              </w:rPr>
              <w:t>5.建立健全投资者权益保护管理体系，加强投资者适当性管理；</w:t>
            </w:r>
          </w:p>
          <w:p w14:paraId="478B419D">
            <w:pPr>
              <w:spacing w:line="240" w:lineRule="auto"/>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3FEFA533">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13F3F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1E94B9E0">
            <w:pPr>
              <w:spacing w:line="240" w:lineRule="auto"/>
              <w:rPr>
                <w:sz w:val="28"/>
                <w:szCs w:val="28"/>
              </w:rPr>
            </w:pPr>
            <w:r>
              <w:rPr>
                <w:rFonts w:ascii="方正黑体_GBK" w:hAnsi="方正黑体_GBK" w:eastAsia="方正黑体_GBK" w:cs="宋体"/>
                <w:sz w:val="22"/>
                <w:szCs w:val="22"/>
              </w:rPr>
              <w:t>本理财产品托管人为南京银行股份有限公司，主要职责如下：</w:t>
            </w:r>
          </w:p>
          <w:p w14:paraId="347FCE30">
            <w:pPr>
              <w:spacing w:line="240" w:lineRule="auto"/>
              <w:rPr>
                <w:sz w:val="28"/>
                <w:szCs w:val="28"/>
              </w:rPr>
            </w:pPr>
            <w:r>
              <w:rPr>
                <w:rFonts w:ascii="方正黑体_GBK" w:hAnsi="方正黑体_GBK" w:eastAsia="方正黑体_GBK" w:cs="宋体"/>
                <w:sz w:val="22"/>
                <w:szCs w:val="22"/>
              </w:rPr>
              <w:t>1.安全保管理财产品财产；</w:t>
            </w:r>
          </w:p>
          <w:p w14:paraId="5C9467E6">
            <w:pPr>
              <w:spacing w:line="240" w:lineRule="auto"/>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4539776C">
            <w:pPr>
              <w:spacing w:line="240" w:lineRule="auto"/>
              <w:rPr>
                <w:sz w:val="28"/>
                <w:szCs w:val="28"/>
              </w:rPr>
            </w:pPr>
            <w:r>
              <w:rPr>
                <w:rFonts w:ascii="方正黑体_GBK" w:hAnsi="方正黑体_GBK" w:eastAsia="方正黑体_GBK" w:cs="宋体"/>
                <w:sz w:val="22"/>
                <w:szCs w:val="22"/>
              </w:rPr>
              <w:t>3.按照托管协议约定和管理人的投资指令，及时办理清算、交割事宜；</w:t>
            </w:r>
          </w:p>
          <w:p w14:paraId="73C6E835">
            <w:pPr>
              <w:spacing w:line="240" w:lineRule="auto"/>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71894CA5">
            <w:pPr>
              <w:spacing w:line="240" w:lineRule="auto"/>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452F5658">
            <w:pPr>
              <w:spacing w:line="240" w:lineRule="auto"/>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0FC13CA2">
            <w:pPr>
              <w:spacing w:line="240" w:lineRule="auto"/>
              <w:rPr>
                <w:sz w:val="28"/>
                <w:szCs w:val="28"/>
              </w:rPr>
            </w:pPr>
            <w:r>
              <w:rPr>
                <w:rFonts w:ascii="方正黑体_GBK" w:hAnsi="方正黑体_GBK" w:eastAsia="方正黑体_GBK" w:cs="宋体"/>
                <w:sz w:val="22"/>
                <w:szCs w:val="22"/>
              </w:rPr>
              <w:t>7.理财托管业务活动的记录、账册、报表和其他相关资料保存20年以上；</w:t>
            </w:r>
          </w:p>
          <w:p w14:paraId="1CF1AA5A">
            <w:pPr>
              <w:spacing w:line="240" w:lineRule="auto"/>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32DA74D2">
            <w:pPr>
              <w:spacing w:line="240" w:lineRule="auto"/>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7C8270C6">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1F335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5B85559D">
            <w:pPr>
              <w:spacing w:line="240" w:lineRule="auto"/>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平安资产管理有限责任公司、泰康资产管理有限责任公司、太平洋资产管理有限责任公司、太平资产管理有限公司、天津信托有限责任公司、云南国际信托有限公司、中国人保资产管理有限公司、中粮信托有限责任公司、中信信托有限责任公司、鑫元基金管理有限公司，上述投资合作机构主要职责对应如下，具体职责以管理人与投资合作机构签署的合同为准。</w:t>
            </w:r>
          </w:p>
          <w:p w14:paraId="320249E6">
            <w:pPr>
              <w:spacing w:line="240" w:lineRule="auto"/>
              <w:rPr>
                <w:sz w:val="28"/>
                <w:szCs w:val="28"/>
              </w:rPr>
            </w:pPr>
            <w:r>
              <w:rPr>
                <w:rFonts w:ascii="方正黑体_GBK" w:hAnsi="方正黑体_GBK" w:eastAsia="方正黑体_GBK" w:cs="宋体"/>
                <w:sz w:val="22"/>
                <w:szCs w:val="22"/>
              </w:rPr>
              <w:t>1.合作机构为理财产品所投资资产管理产品的发行机构，主要承担资产管理产品的管理人职责：平安资产管理有限责任公司、太平洋资产管理有限责任公司、太平资产管理有限公司、中国人保资产管理有限公司。</w:t>
            </w:r>
          </w:p>
          <w:p w14:paraId="12848771">
            <w:pPr>
              <w:spacing w:line="240" w:lineRule="auto"/>
              <w:rPr>
                <w:sz w:val="28"/>
                <w:szCs w:val="28"/>
              </w:rPr>
            </w:pPr>
            <w:r>
              <w:rPr>
                <w:rFonts w:ascii="方正黑体_GBK" w:hAnsi="方正黑体_GBK" w:eastAsia="方正黑体_GBK" w:cs="宋体"/>
                <w:sz w:val="22"/>
                <w:szCs w:val="22"/>
              </w:rPr>
              <w:t>2.合作机构为从事理财产品受托投资的机构，主要承担根据合同约定进行受托资金的投资管理的职责：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泰康资产管理有限责任公司、天津信托有限责任公司、云南国际信托有限公司、中粮信托有限责任公司、中信信托有限责任公司、鑫元基金管理有限公司。</w:t>
            </w:r>
          </w:p>
          <w:p w14:paraId="58AFCDCD">
            <w:pPr>
              <w:spacing w:line="240" w:lineRule="auto"/>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1076191B">
            <w:pPr>
              <w:spacing w:line="240" w:lineRule="auto"/>
              <w:rPr>
                <w:sz w:val="28"/>
                <w:szCs w:val="28"/>
              </w:rPr>
            </w:pPr>
            <w:r>
              <w:rPr>
                <w:rFonts w:ascii="方正黑体_GBK" w:hAnsi="方正黑体_GBK" w:eastAsia="方正黑体_GBK" w:cs="宋体"/>
                <w:sz w:val="22"/>
                <w:szCs w:val="22"/>
              </w:rPr>
              <w:t>上述投资合作机构简介：</w:t>
            </w:r>
          </w:p>
          <w:p w14:paraId="294B2EEF">
            <w:pPr>
              <w:spacing w:line="240" w:lineRule="auto"/>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66A92E8B">
            <w:pPr>
              <w:spacing w:line="240" w:lineRule="auto"/>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5AB067D0">
            <w:pPr>
              <w:spacing w:line="240" w:lineRule="auto"/>
              <w:rPr>
                <w:sz w:val="28"/>
                <w:szCs w:val="28"/>
              </w:rPr>
            </w:pPr>
            <w:r>
              <w:rPr>
                <w:rFonts w:ascii="方正黑体_GBK" w:hAnsi="方正黑体_GBK" w:eastAsia="方正黑体_GBK" w:cs="宋体"/>
                <w:sz w:val="22"/>
                <w:szCs w:val="22"/>
              </w:rPr>
              <w:t>国联基金管理有限公司成立于2013年05月31日，注册资本金11.5亿元。</w:t>
            </w:r>
          </w:p>
          <w:p w14:paraId="299766DA">
            <w:pPr>
              <w:spacing w:line="240" w:lineRule="auto"/>
              <w:rPr>
                <w:sz w:val="28"/>
                <w:szCs w:val="28"/>
              </w:rPr>
            </w:pPr>
            <w:r>
              <w:rPr>
                <w:rFonts w:ascii="方正黑体_GBK" w:hAnsi="方正黑体_GBK" w:eastAsia="方正黑体_GBK" w:cs="宋体"/>
                <w:sz w:val="22"/>
                <w:szCs w:val="22"/>
              </w:rPr>
              <w:t>国寿投资保险资产管理有限公司成立于1994年06月01日，注册资本金 370000万元。</w:t>
            </w:r>
          </w:p>
          <w:p w14:paraId="56A8997F">
            <w:pPr>
              <w:spacing w:line="240" w:lineRule="auto"/>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3C662789">
            <w:pPr>
              <w:spacing w:line="240" w:lineRule="auto"/>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4C8511E6">
            <w:pPr>
              <w:spacing w:line="240" w:lineRule="auto"/>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3A8B0994">
            <w:pPr>
              <w:spacing w:line="240" w:lineRule="auto"/>
              <w:rPr>
                <w:sz w:val="28"/>
                <w:szCs w:val="28"/>
              </w:rPr>
            </w:pPr>
            <w:r>
              <w:rPr>
                <w:rFonts w:ascii="方正黑体_GBK" w:hAnsi="方正黑体_GBK" w:eastAsia="方正黑体_GBK" w:cs="宋体"/>
                <w:sz w:val="22"/>
                <w:szCs w:val="22"/>
              </w:rPr>
              <w:t>华鑫国际信托有限公司成立于1984年06月01日，注册资本金73.95亿元。</w:t>
            </w:r>
          </w:p>
          <w:p w14:paraId="4C810472">
            <w:pPr>
              <w:spacing w:line="240" w:lineRule="auto"/>
              <w:rPr>
                <w:sz w:val="28"/>
                <w:szCs w:val="28"/>
              </w:rPr>
            </w:pPr>
            <w:r>
              <w:rPr>
                <w:rFonts w:ascii="方正黑体_GBK" w:hAnsi="方正黑体_GBK" w:eastAsia="方正黑体_GBK" w:cs="宋体"/>
                <w:sz w:val="22"/>
                <w:szCs w:val="22"/>
              </w:rPr>
              <w:t>建信保险资产管理有限公司成立于2016年04月27日，注册资本金3亿元。</w:t>
            </w:r>
          </w:p>
          <w:p w14:paraId="2250B799">
            <w:pPr>
              <w:spacing w:line="240" w:lineRule="auto"/>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76B6D593">
            <w:pPr>
              <w:spacing w:line="240" w:lineRule="auto"/>
              <w:rPr>
                <w:sz w:val="28"/>
                <w:szCs w:val="28"/>
              </w:rPr>
            </w:pPr>
            <w:r>
              <w:rPr>
                <w:rFonts w:ascii="方正黑体_GBK" w:hAnsi="方正黑体_GBK" w:eastAsia="方正黑体_GBK" w:cs="宋体"/>
                <w:sz w:val="22"/>
                <w:szCs w:val="22"/>
              </w:rPr>
              <w:t>交银国际信托有限公司成立于1983年11月23日，注册资本金57.65亿元。</w:t>
            </w:r>
          </w:p>
          <w:p w14:paraId="0F9DC2A0">
            <w:pPr>
              <w:spacing w:line="240" w:lineRule="auto"/>
              <w:rPr>
                <w:sz w:val="28"/>
                <w:szCs w:val="28"/>
              </w:rPr>
            </w:pPr>
            <w:r>
              <w:rPr>
                <w:rFonts w:ascii="方正黑体_GBK" w:hAnsi="方正黑体_GBK" w:eastAsia="方正黑体_GBK" w:cs="宋体"/>
                <w:sz w:val="22"/>
                <w:szCs w:val="22"/>
              </w:rPr>
              <w:t>平安资产管理有限责任公司成立于2005年05月27日，注册资本金15亿元。</w:t>
            </w:r>
          </w:p>
          <w:p w14:paraId="60293276">
            <w:pPr>
              <w:spacing w:line="240" w:lineRule="auto"/>
              <w:rPr>
                <w:sz w:val="28"/>
                <w:szCs w:val="28"/>
              </w:rPr>
            </w:pPr>
            <w:r>
              <w:rPr>
                <w:rFonts w:ascii="方正黑体_GBK" w:hAnsi="方正黑体_GBK" w:eastAsia="方正黑体_GBK" w:cs="宋体"/>
                <w:sz w:val="22"/>
                <w:szCs w:val="22"/>
              </w:rPr>
              <w:t>泰康资产管理有限责任公司成立于2006年02月21日，注册资本金10亿元。</w:t>
            </w:r>
          </w:p>
          <w:p w14:paraId="4DFFABCD">
            <w:pPr>
              <w:spacing w:line="240" w:lineRule="auto"/>
              <w:rPr>
                <w:sz w:val="28"/>
                <w:szCs w:val="28"/>
              </w:rPr>
            </w:pPr>
            <w:r>
              <w:rPr>
                <w:rFonts w:ascii="方正黑体_GBK" w:hAnsi="方正黑体_GBK" w:eastAsia="方正黑体_GBK" w:cs="宋体"/>
                <w:sz w:val="22"/>
                <w:szCs w:val="22"/>
              </w:rPr>
              <w:t>太平洋资产管理有限责任公司成立于2006年06月09日，注册资本金21亿元。</w:t>
            </w:r>
          </w:p>
          <w:p w14:paraId="57B109B9">
            <w:pPr>
              <w:spacing w:line="240" w:lineRule="auto"/>
              <w:rPr>
                <w:sz w:val="28"/>
                <w:szCs w:val="28"/>
              </w:rPr>
            </w:pPr>
            <w:r>
              <w:rPr>
                <w:rFonts w:ascii="方正黑体_GBK" w:hAnsi="方正黑体_GBK" w:eastAsia="方正黑体_GBK" w:cs="宋体"/>
                <w:sz w:val="22"/>
                <w:szCs w:val="22"/>
              </w:rPr>
              <w:t>太平资产管理有限公司成立于2006年09月01日，注册资本金10亿元。</w:t>
            </w:r>
          </w:p>
          <w:p w14:paraId="68765D8B">
            <w:pPr>
              <w:spacing w:line="240" w:lineRule="auto"/>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478BFF35">
            <w:pPr>
              <w:spacing w:line="240" w:lineRule="auto"/>
              <w:rPr>
                <w:sz w:val="28"/>
                <w:szCs w:val="28"/>
              </w:rPr>
            </w:pPr>
            <w:r>
              <w:rPr>
                <w:rFonts w:ascii="方正黑体_GBK" w:hAnsi="方正黑体_GBK" w:eastAsia="方正黑体_GBK" w:cs="宋体"/>
                <w:sz w:val="22"/>
                <w:szCs w:val="22"/>
              </w:rPr>
              <w:t>云南国际信托有限公司成立于1997年09月03日，注册资本金120000万元人民币。</w:t>
            </w:r>
          </w:p>
          <w:p w14:paraId="16CB95F0">
            <w:pPr>
              <w:spacing w:line="240" w:lineRule="auto"/>
              <w:rPr>
                <w:sz w:val="28"/>
                <w:szCs w:val="28"/>
              </w:rPr>
            </w:pPr>
            <w:r>
              <w:rPr>
                <w:rFonts w:ascii="方正黑体_GBK" w:hAnsi="方正黑体_GBK" w:eastAsia="方正黑体_GBK" w:cs="宋体"/>
                <w:sz w:val="22"/>
                <w:szCs w:val="22"/>
              </w:rPr>
              <w:t>中国人保资产管理有限公司成立于2003年07月16日，注册资本金12.98亿元。</w:t>
            </w:r>
          </w:p>
          <w:p w14:paraId="2671C41D">
            <w:pPr>
              <w:spacing w:line="240" w:lineRule="auto"/>
              <w:rPr>
                <w:sz w:val="28"/>
                <w:szCs w:val="28"/>
              </w:rPr>
            </w:pPr>
            <w:r>
              <w:rPr>
                <w:rFonts w:ascii="方正黑体_GBK" w:hAnsi="方正黑体_GBK" w:eastAsia="方正黑体_GBK" w:cs="宋体"/>
                <w:sz w:val="22"/>
                <w:szCs w:val="22"/>
              </w:rPr>
              <w:t>中粮信托有限责任公司成立于2009年07月27日，注册资本金28.3亿元。</w:t>
            </w:r>
          </w:p>
          <w:p w14:paraId="40C71F22">
            <w:pPr>
              <w:spacing w:line="240" w:lineRule="auto"/>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52045B3C">
            <w:pPr>
              <w:spacing w:line="240" w:lineRule="auto"/>
              <w:rPr>
                <w:sz w:val="28"/>
                <w:szCs w:val="28"/>
              </w:rPr>
            </w:pPr>
            <w:r>
              <w:rPr>
                <w:rFonts w:ascii="方正黑体_GBK" w:hAnsi="方正黑体_GBK" w:eastAsia="方正黑体_GBK" w:cs="宋体"/>
                <w:sz w:val="22"/>
                <w:szCs w:val="22"/>
              </w:rPr>
              <w:t>鑫元基金管理有限公司成立于2013年08月29日，注册资本金17亿元。</w:t>
            </w:r>
          </w:p>
        </w:tc>
      </w:tr>
      <w:tr w14:paraId="4B3CE060">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46C89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6B73D160">
            <w:pPr>
              <w:spacing w:line="240" w:lineRule="auto"/>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177C5DB4">
            <w:pPr>
              <w:spacing w:line="240" w:lineRule="auto"/>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3A9F8FEC">
            <w:pPr>
              <w:spacing w:line="240" w:lineRule="auto"/>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3AB4DB03">
            <w:pPr>
              <w:spacing w:line="240" w:lineRule="auto"/>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20425E83">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2CE58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41A9F616">
            <w:pPr>
              <w:spacing w:line="240" w:lineRule="auto"/>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7FC1DFC6">
      <w:pPr>
        <w:pStyle w:val="29"/>
        <w:spacing w:line="240" w:lineRule="auto"/>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3E21C1A8">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16AD97F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52104CD1">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05C66E5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017D7BF3">
      <w:pPr>
        <w:pStyle w:val="44"/>
        <w:keepNext w:val="0"/>
        <w:keepLines w:val="0"/>
        <w:pageBreakBefore w:val="0"/>
        <w:widowControl/>
        <w:suppressLineNumbers w:val="0"/>
        <w:tabs>
          <w:tab w:val="left" w:pos="567"/>
        </w:tabs>
        <w:suppressAutoHyphens w:val="0"/>
        <w:spacing w:line="240" w:lineRule="auto"/>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498171B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5D3D997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530AB67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6F04A0C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4D628A46">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72CC449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412A5D0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403660A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248B482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6D38761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2ED24C6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233F66FD">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777D48C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3CDC68A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110CEE9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21547AA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2E7145F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68ADC25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4CEA145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7B20BE8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53CC65D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30C82F7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121A67B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789A841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116D675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3A5F361B">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46DDB51B">
      <w:pPr>
        <w:pStyle w:val="44"/>
        <w:keepNext w:val="0"/>
        <w:keepLines w:val="0"/>
        <w:pageBreakBefore w:val="0"/>
        <w:widowControl/>
        <w:suppressLineNumbers w:val="0"/>
        <w:tabs>
          <w:tab w:val="left" w:pos="567"/>
        </w:tabs>
        <w:suppressAutoHyphens w:val="0"/>
        <w:spacing w:line="240" w:lineRule="auto"/>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南银理财珠联璧合鑫逸稳半年184期封闭式公募人民币理财产品</w:t>
      </w:r>
      <w:r>
        <w:rPr>
          <w:rFonts w:hint="eastAsia" w:ascii="方正黑体_GBK" w:hAnsi="方正黑体_GBK" w:eastAsia="方正黑体_GBK"/>
          <w:vanish w:val="0"/>
          <w:color w:val="3D3D3D"/>
          <w:kern w:val="0"/>
          <w:sz w:val="20"/>
          <w:szCs w:val="20"/>
        </w:rPr>
        <w:t>。</w:t>
      </w:r>
    </w:p>
    <w:p w14:paraId="05106B6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7A6E8BE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33B0917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647E12A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5660A05C">
      <w:pPr>
        <w:pStyle w:val="44"/>
        <w:keepNext w:val="0"/>
        <w:keepLines w:val="0"/>
        <w:pageBreakBefore w:val="0"/>
        <w:widowControl/>
        <w:suppressLineNumbers w:val="0"/>
        <w:tabs>
          <w:tab w:val="left" w:pos="567"/>
        </w:tabs>
        <w:suppressAutoHyphens w:val="0"/>
        <w:spacing w:line="240" w:lineRule="auto"/>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3AC2268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6174AEB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4B5BDF7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1E5CD0F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4CD91BE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3088852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3FA8D7F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5CFAEDD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57C55FD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11CFDCE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0979F36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13BFAE9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25CA44B8">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6F0B6349">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45FE1890">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05492C97">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7151AA68">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68445C0E">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08364ACB">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3688263F">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37C972E9">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74DDBB6D">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6BC45A5C">
      <w:pPr>
        <w:pStyle w:val="44"/>
        <w:keepNext w:val="0"/>
        <w:keepLines w:val="0"/>
        <w:pageBreakBefore w:val="0"/>
        <w:widowControl/>
        <w:suppressLineNumbers w:val="0"/>
        <w:tabs>
          <w:tab w:val="left" w:pos="567"/>
        </w:tabs>
        <w:suppressAutoHyphens w:val="0"/>
        <w:spacing w:line="240" w:lineRule="auto"/>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0F12FF3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243CCFA5">
      <w:pPr>
        <w:spacing w:line="240" w:lineRule="auto"/>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25C8EA04">
      <w:pPr>
        <w:spacing w:line="240" w:lineRule="auto"/>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767316BE">
      <w:pPr>
        <w:spacing w:line="240" w:lineRule="auto"/>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5EB9BC9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779240BD">
      <w:pPr>
        <w:pStyle w:val="29"/>
        <w:keepNext w:val="0"/>
        <w:keepLines w:val="0"/>
        <w:pageBreakBefore w:val="0"/>
        <w:widowControl/>
        <w:suppressLineNumbers w:val="0"/>
        <w:suppressAutoHyphens w:val="0"/>
        <w:spacing w:line="240" w:lineRule="auto"/>
        <w:ind w:firstLine="402"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3FE898A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1B27A5D3">
      <w:pPr>
        <w:spacing w:line="240" w:lineRule="auto"/>
        <w:ind w:firstLine="300"/>
        <w:jc w:val="both"/>
        <w:rPr>
          <w:sz w:val="28"/>
          <w:szCs w:val="28"/>
        </w:rPr>
      </w:pPr>
      <w:r>
        <w:rPr>
          <w:rFonts w:ascii="方正黑体_GBK" w:hAnsi="方正黑体_GBK" w:eastAsia="方正黑体_GBK" w:cs="宋体"/>
          <w:sz w:val="20"/>
          <w:szCs w:val="24"/>
        </w:rPr>
        <w:t>（一）估值日</w:t>
      </w:r>
    </w:p>
    <w:p w14:paraId="34AFF32B">
      <w:pPr>
        <w:spacing w:line="240" w:lineRule="auto"/>
        <w:ind w:firstLine="300"/>
        <w:jc w:val="both"/>
        <w:rPr>
          <w:sz w:val="28"/>
          <w:szCs w:val="28"/>
        </w:rPr>
      </w:pPr>
      <w:r>
        <w:rPr>
          <w:rFonts w:ascii="方正黑体_GBK" w:hAnsi="方正黑体_GBK" w:eastAsia="方正黑体_GBK" w:cs="宋体"/>
          <w:sz w:val="20"/>
          <w:szCs w:val="24"/>
        </w:rPr>
        <w:t>本理财产品每个工作日进行估值。</w:t>
      </w:r>
    </w:p>
    <w:p w14:paraId="1E2BDB84">
      <w:pPr>
        <w:spacing w:line="240" w:lineRule="auto"/>
        <w:ind w:firstLine="300"/>
        <w:jc w:val="both"/>
        <w:rPr>
          <w:sz w:val="28"/>
          <w:szCs w:val="28"/>
        </w:rPr>
      </w:pPr>
      <w:r>
        <w:rPr>
          <w:rFonts w:ascii="方正黑体_GBK" w:hAnsi="方正黑体_GBK" w:eastAsia="方正黑体_GBK" w:cs="宋体"/>
          <w:sz w:val="20"/>
          <w:szCs w:val="24"/>
        </w:rPr>
        <w:t>（二）估值对象</w:t>
      </w:r>
    </w:p>
    <w:p w14:paraId="77A89F51">
      <w:pPr>
        <w:spacing w:line="240" w:lineRule="auto"/>
        <w:ind w:firstLine="300"/>
        <w:jc w:val="both"/>
        <w:rPr>
          <w:sz w:val="28"/>
          <w:szCs w:val="28"/>
        </w:rPr>
      </w:pPr>
      <w:r>
        <w:rPr>
          <w:rFonts w:ascii="方正黑体_GBK" w:hAnsi="方正黑体_GBK" w:eastAsia="方正黑体_GBK" w:cs="宋体"/>
          <w:sz w:val="20"/>
          <w:szCs w:val="24"/>
        </w:rPr>
        <w:t>本理财产品所拥有的所有资产及负债。</w:t>
      </w:r>
    </w:p>
    <w:p w14:paraId="260F4621">
      <w:pPr>
        <w:spacing w:line="240" w:lineRule="auto"/>
        <w:ind w:firstLine="300"/>
        <w:jc w:val="both"/>
        <w:rPr>
          <w:sz w:val="28"/>
          <w:szCs w:val="28"/>
        </w:rPr>
      </w:pPr>
      <w:r>
        <w:rPr>
          <w:rFonts w:ascii="方正黑体_GBK" w:hAnsi="方正黑体_GBK" w:eastAsia="方正黑体_GBK" w:cs="宋体"/>
          <w:sz w:val="20"/>
          <w:szCs w:val="24"/>
        </w:rPr>
        <w:t>（三）估值目的</w:t>
      </w:r>
    </w:p>
    <w:p w14:paraId="20094B80">
      <w:pPr>
        <w:spacing w:line="240" w:lineRule="auto"/>
        <w:ind w:firstLine="300"/>
        <w:jc w:val="both"/>
        <w:rPr>
          <w:sz w:val="28"/>
          <w:szCs w:val="28"/>
        </w:rPr>
      </w:pPr>
      <w:r>
        <w:rPr>
          <w:rFonts w:ascii="方正黑体_GBK" w:hAnsi="方正黑体_GBK" w:eastAsia="方正黑体_GBK" w:cs="宋体"/>
          <w:sz w:val="20"/>
          <w:szCs w:val="24"/>
        </w:rPr>
        <w:t>客观、准确反映理财产品的价值。</w:t>
      </w:r>
    </w:p>
    <w:p w14:paraId="55F57CBF">
      <w:pPr>
        <w:spacing w:line="240" w:lineRule="auto"/>
        <w:ind w:firstLine="300"/>
        <w:jc w:val="both"/>
        <w:rPr>
          <w:sz w:val="28"/>
          <w:szCs w:val="28"/>
        </w:rPr>
      </w:pPr>
      <w:r>
        <w:rPr>
          <w:rFonts w:ascii="方正黑体_GBK" w:hAnsi="方正黑体_GBK" w:eastAsia="方正黑体_GBK" w:cs="宋体"/>
          <w:sz w:val="20"/>
          <w:szCs w:val="24"/>
        </w:rPr>
        <w:t>（四）估值原则</w:t>
      </w:r>
    </w:p>
    <w:p w14:paraId="7299350F">
      <w:pPr>
        <w:spacing w:line="240" w:lineRule="auto"/>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0A224E2C">
      <w:pPr>
        <w:spacing w:line="240" w:lineRule="auto"/>
        <w:ind w:firstLine="300"/>
        <w:jc w:val="both"/>
        <w:rPr>
          <w:sz w:val="28"/>
          <w:szCs w:val="28"/>
        </w:rPr>
      </w:pPr>
      <w:r>
        <w:rPr>
          <w:rFonts w:ascii="方正黑体_GBK" w:hAnsi="方正黑体_GBK" w:eastAsia="方正黑体_GBK" w:cs="宋体"/>
          <w:sz w:val="20"/>
          <w:szCs w:val="24"/>
        </w:rPr>
        <w:t>（五）估值方法</w:t>
      </w:r>
    </w:p>
    <w:p w14:paraId="3AAC5516">
      <w:pPr>
        <w:spacing w:line="240" w:lineRule="auto"/>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79376B23">
      <w:pPr>
        <w:spacing w:line="240" w:lineRule="auto"/>
        <w:ind w:firstLine="440"/>
        <w:rPr>
          <w:sz w:val="28"/>
          <w:szCs w:val="28"/>
        </w:rPr>
      </w:pPr>
      <w:r>
        <w:rPr>
          <w:rFonts w:ascii="方正黑体_GBK" w:hAnsi="方正黑体_GBK" w:eastAsia="方正黑体_GBK" w:cs="宋体"/>
          <w:sz w:val="22"/>
          <w:szCs w:val="24"/>
        </w:rPr>
        <w:t>1.银行存款、回购等货币市场工具</w:t>
      </w:r>
    </w:p>
    <w:p w14:paraId="07C0E70B">
      <w:pPr>
        <w:spacing w:line="240" w:lineRule="auto"/>
        <w:ind w:firstLine="440"/>
        <w:rPr>
          <w:sz w:val="28"/>
          <w:szCs w:val="28"/>
        </w:rPr>
      </w:pPr>
      <w:r>
        <w:rPr>
          <w:rFonts w:ascii="方正黑体_GBK" w:hAnsi="方正黑体_GBK" w:eastAsia="方正黑体_GBK" w:cs="宋体"/>
          <w:sz w:val="22"/>
          <w:szCs w:val="24"/>
        </w:rPr>
        <w:t>以本金列示，逐日计提利息。</w:t>
      </w:r>
    </w:p>
    <w:p w14:paraId="030B10D6">
      <w:pPr>
        <w:spacing w:line="240" w:lineRule="auto"/>
        <w:ind w:firstLine="440"/>
        <w:rPr>
          <w:sz w:val="28"/>
          <w:szCs w:val="28"/>
        </w:rPr>
      </w:pPr>
      <w:r>
        <w:rPr>
          <w:rFonts w:ascii="方正黑体_GBK" w:hAnsi="方正黑体_GBK" w:eastAsia="方正黑体_GBK" w:cs="宋体"/>
          <w:sz w:val="22"/>
          <w:szCs w:val="24"/>
        </w:rPr>
        <w:t>2.债券类资产</w:t>
      </w:r>
    </w:p>
    <w:p w14:paraId="65DF5D1F">
      <w:pPr>
        <w:spacing w:line="240" w:lineRule="auto"/>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44A4C845">
      <w:pPr>
        <w:spacing w:line="240" w:lineRule="auto"/>
        <w:ind w:firstLine="440"/>
        <w:rPr>
          <w:sz w:val="28"/>
          <w:szCs w:val="28"/>
        </w:rPr>
      </w:pPr>
      <w:r>
        <w:rPr>
          <w:rFonts w:ascii="方正黑体_GBK" w:hAnsi="方正黑体_GBK" w:eastAsia="方正黑体_GBK" w:cs="宋体"/>
          <w:sz w:val="22"/>
          <w:szCs w:val="24"/>
        </w:rPr>
        <w:t>3.非标准化债权类资产</w:t>
      </w:r>
    </w:p>
    <w:p w14:paraId="2EF37B3E">
      <w:pPr>
        <w:spacing w:line="240" w:lineRule="auto"/>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16936250">
      <w:pPr>
        <w:spacing w:line="240" w:lineRule="auto"/>
        <w:ind w:firstLine="440"/>
        <w:rPr>
          <w:sz w:val="28"/>
          <w:szCs w:val="28"/>
        </w:rPr>
      </w:pPr>
      <w:r>
        <w:rPr>
          <w:rFonts w:ascii="方正黑体_GBK" w:hAnsi="方正黑体_GBK" w:eastAsia="方正黑体_GBK" w:cs="宋体"/>
          <w:sz w:val="22"/>
          <w:szCs w:val="24"/>
        </w:rPr>
        <w:t>4.证券投资基金、资管计划、信托计划等资产</w:t>
      </w:r>
    </w:p>
    <w:p w14:paraId="47FE326B">
      <w:pPr>
        <w:spacing w:line="240" w:lineRule="auto"/>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0B4722EE">
      <w:pPr>
        <w:spacing w:line="240" w:lineRule="auto"/>
        <w:ind w:firstLine="440"/>
        <w:rPr>
          <w:sz w:val="28"/>
          <w:szCs w:val="28"/>
        </w:rPr>
      </w:pPr>
      <w:r>
        <w:rPr>
          <w:rFonts w:ascii="方正黑体_GBK" w:hAnsi="方正黑体_GBK" w:eastAsia="方正黑体_GBK" w:cs="宋体"/>
          <w:sz w:val="22"/>
          <w:szCs w:val="24"/>
        </w:rPr>
        <w:t>5.股权类及其他资产</w:t>
      </w:r>
    </w:p>
    <w:p w14:paraId="1335E611">
      <w:pPr>
        <w:spacing w:line="240" w:lineRule="auto"/>
        <w:ind w:firstLine="440"/>
        <w:rPr>
          <w:sz w:val="28"/>
          <w:szCs w:val="28"/>
        </w:rPr>
      </w:pPr>
      <w:r>
        <w:rPr>
          <w:rFonts w:ascii="方正黑体_GBK" w:hAnsi="方正黑体_GBK" w:eastAsia="方正黑体_GBK" w:cs="宋体"/>
          <w:sz w:val="22"/>
          <w:szCs w:val="24"/>
        </w:rPr>
        <w:t>按照公允价值估值，优先采用市值法估值。</w:t>
      </w:r>
    </w:p>
    <w:p w14:paraId="4C517EA4">
      <w:pPr>
        <w:spacing w:line="240" w:lineRule="auto"/>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20607163">
      <w:pPr>
        <w:spacing w:line="240" w:lineRule="auto"/>
        <w:ind w:firstLine="300"/>
        <w:jc w:val="both"/>
        <w:rPr>
          <w:sz w:val="28"/>
          <w:szCs w:val="28"/>
        </w:rPr>
      </w:pPr>
      <w:r>
        <w:rPr>
          <w:rFonts w:ascii="方正黑体_GBK" w:hAnsi="方正黑体_GBK" w:eastAsia="方正黑体_GBK" w:cs="宋体"/>
          <w:sz w:val="20"/>
          <w:szCs w:val="24"/>
        </w:rPr>
        <w:t>（六）估值错误及暂停估值</w:t>
      </w:r>
    </w:p>
    <w:p w14:paraId="60A804F1">
      <w:pPr>
        <w:spacing w:line="240" w:lineRule="auto"/>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3E5ECBE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1E5AF5A6">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094F7A3B">
      <w:pPr>
        <w:spacing w:line="240" w:lineRule="auto"/>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1990DA06">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7C8E28A9">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ascii="方正黑体_GBK" w:hAnsi="方正黑体_GBK" w:eastAsia="方正黑体_GBK"/>
          <w:vanish w:val="0"/>
          <w:color w:val="3D3D3D"/>
          <w:kern w:val="0"/>
          <w:sz w:val="20"/>
          <w:szCs w:val="20"/>
        </w:rPr>
        <w:t xml:space="preserve"> </w:t>
      </w:r>
      <w:r>
        <w:rPr>
          <w:rFonts w:hint="eastAsia" w:ascii="方正黑体_GBK" w:hAnsi="方正黑体_GBK" w:eastAsia="方正黑体_GBK"/>
          <w:vanish w:val="0"/>
          <w:color w:val="3D3D3D"/>
          <w:kern w:val="0"/>
          <w:sz w:val="20"/>
          <w:szCs w:val="20"/>
        </w:rPr>
        <w:t>净值信息</w:t>
      </w:r>
    </w:p>
    <w:p w14:paraId="7073072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管理人在本理财产品存续期间至少</w:t>
      </w:r>
      <w:r>
        <w:rPr>
          <w:rFonts w:hint="eastAsia" w:ascii="方正黑体_GBK" w:hAnsi="方正黑体_GBK" w:eastAsia="方正黑体_GBK"/>
          <w:vanish w:val="0"/>
          <w:color w:val="3D3D3D"/>
          <w:kern w:val="0"/>
          <w:sz w:val="20"/>
          <w:szCs w:val="20"/>
        </w:rPr>
        <w:t>按周</w:t>
      </w:r>
      <w:r>
        <w:rPr>
          <w:rFonts w:hint="eastAsia" w:ascii="方正黑体_GBK" w:hAnsi="方正黑体_GBK" w:eastAsia="方正黑体_GBK" w:cs="Times New Roman"/>
          <w:vanish w:val="0"/>
          <w:color w:val="3D3D3D"/>
          <w:kern w:val="0"/>
          <w:sz w:val="20"/>
          <w:szCs w:val="20"/>
        </w:rPr>
        <w:t>向投资者披露净值</w:t>
      </w:r>
      <w:r>
        <w:rPr>
          <w:rFonts w:hint="eastAsia" w:ascii="方正黑体_GBK" w:hAnsi="方正黑体_GBK" w:eastAsia="方正黑体_GBK"/>
          <w:vanish w:val="0"/>
          <w:color w:val="3D3D3D"/>
          <w:kern w:val="0"/>
          <w:sz w:val="20"/>
          <w:szCs w:val="20"/>
        </w:rPr>
        <w:t>。</w:t>
      </w:r>
    </w:p>
    <w:p w14:paraId="736451C4">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产品发行公告</w:t>
      </w:r>
    </w:p>
    <w:p w14:paraId="05E9E23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管理人将在本理财产品成立后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个工作日内披露产品发行公告。</w:t>
      </w:r>
    </w:p>
    <w:p w14:paraId="597E91FE">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定期报告</w:t>
      </w:r>
    </w:p>
    <w:p w14:paraId="6626DA8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管理人将在每个季度结束之日起</w:t>
      </w:r>
      <w:r>
        <w:rPr>
          <w:rFonts w:ascii="方正黑体_GBK" w:hAnsi="方正黑体_GBK" w:eastAsia="方正黑体_GBK"/>
          <w:vanish w:val="0"/>
          <w:color w:val="3D3D3D"/>
          <w:kern w:val="0"/>
          <w:sz w:val="20"/>
          <w:szCs w:val="20"/>
        </w:rPr>
        <w:t>15</w:t>
      </w:r>
      <w:r>
        <w:rPr>
          <w:rFonts w:hint="eastAsia" w:ascii="方正黑体_GBK" w:hAnsi="方正黑体_GBK" w:eastAsia="方正黑体_GBK"/>
          <w:vanish w:val="0"/>
          <w:color w:val="3D3D3D"/>
          <w:kern w:val="0"/>
          <w:sz w:val="20"/>
          <w:szCs w:val="20"/>
        </w:rPr>
        <w:t>个工作日内、上半年结束之日起</w:t>
      </w:r>
      <w:r>
        <w:rPr>
          <w:rFonts w:ascii="方正黑体_GBK" w:hAnsi="方正黑体_GBK" w:eastAsia="方正黑体_GBK"/>
          <w:vanish w:val="0"/>
          <w:color w:val="3D3D3D"/>
          <w:kern w:val="0"/>
          <w:sz w:val="20"/>
          <w:szCs w:val="20"/>
        </w:rPr>
        <w:t>60</w:t>
      </w:r>
      <w:r>
        <w:rPr>
          <w:rFonts w:hint="eastAsia" w:ascii="方正黑体_GBK" w:hAnsi="方正黑体_GBK" w:eastAsia="方正黑体_GBK"/>
          <w:vanish w:val="0"/>
          <w:color w:val="3D3D3D"/>
          <w:kern w:val="0"/>
          <w:sz w:val="20"/>
          <w:szCs w:val="20"/>
        </w:rPr>
        <w:t>个工作日内、每年结束之日起</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vanish w:val="0"/>
          <w:color w:val="3D3D3D"/>
          <w:kern w:val="0"/>
          <w:sz w:val="20"/>
          <w:szCs w:val="20"/>
        </w:rPr>
        <w:t>个工作日内披露本理财产品的季度、半年和年度报告，如果本理财产品成立不足</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日或者剩余存续期不超过</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日的，管理人可以不编制产品当期的季度、半年和年度报告。</w:t>
      </w:r>
    </w:p>
    <w:p w14:paraId="029BA4E9">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到期公告</w:t>
      </w:r>
    </w:p>
    <w:p w14:paraId="3ACBE1A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管理人将在本理财产品终止后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个工作日内披露产品到期公告。</w:t>
      </w:r>
    </w:p>
    <w:p w14:paraId="5D35F479">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重大事项公告</w:t>
      </w:r>
    </w:p>
    <w:p w14:paraId="510C5B3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管理人将在发生可能对本理财产品投资者或者理财产品收益产生重大影响的事件后</w:t>
      </w:r>
      <w:r>
        <w:rPr>
          <w:rFonts w:ascii="方正黑体_GBK" w:hAnsi="方正黑体_GBK" w:eastAsia="方正黑体_GBK"/>
          <w:vanish w:val="0"/>
          <w:color w:val="3D3D3D"/>
          <w:kern w:val="0"/>
          <w:sz w:val="20"/>
          <w:szCs w:val="20"/>
        </w:rPr>
        <w:t>2</w:t>
      </w:r>
      <w:r>
        <w:rPr>
          <w:rFonts w:hint="eastAsia" w:ascii="方正黑体_GBK" w:hAnsi="方正黑体_GBK" w:eastAsia="方正黑体_GBK"/>
          <w:vanish w:val="0"/>
          <w:color w:val="3D3D3D"/>
          <w:kern w:val="0"/>
          <w:sz w:val="20"/>
          <w:szCs w:val="20"/>
        </w:rPr>
        <w:t>个工作日内披露重大事项公告。</w:t>
      </w:r>
    </w:p>
    <w:p w14:paraId="0C1C42C9">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临时公告</w:t>
      </w:r>
    </w:p>
    <w:p w14:paraId="4991D77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理财产品在运作管理过程中，发生可能对理财产品持有人权益产生影响的事项时，管理人将根据法律法规规定及时进行临时信息披露。</w:t>
      </w:r>
    </w:p>
    <w:p w14:paraId="4F2FBA8C">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关联交易信息披露</w:t>
      </w:r>
    </w:p>
    <w:p w14:paraId="79A6000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r>
        <w:rPr>
          <w:rFonts w:hint="eastAsia" w:ascii="方正黑体_GBK" w:hAnsi="方正黑体_GBK" w:eastAsia="方正黑体_GBK"/>
          <w:vanish w:val="0"/>
          <w:color w:val="3D3D3D"/>
          <w:kern w:val="0"/>
          <w:sz w:val="20"/>
          <w:szCs w:val="20"/>
        </w:rPr>
        <w:t>。</w:t>
      </w:r>
    </w:p>
    <w:p w14:paraId="3D961A5A">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账单</w:t>
      </w:r>
    </w:p>
    <w:p w14:paraId="71288B0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ascii="方正黑体_GBK" w:hAnsi="方正黑体_GBK" w:eastAsia="方正黑体_GBK"/>
          <w:vanish w:val="0"/>
          <w:color w:val="3D3D3D"/>
          <w:kern w:val="0"/>
          <w:sz w:val="20"/>
          <w:szCs w:val="20"/>
        </w:rPr>
        <w:t>。</w:t>
      </w:r>
    </w:p>
    <w:p w14:paraId="06C8E42E">
      <w:pPr>
        <w:pStyle w:val="29"/>
        <w:keepNext w:val="0"/>
        <w:keepLines w:val="0"/>
        <w:pageBreakBefore w:val="0"/>
        <w:widowControl/>
        <w:numPr>
          <w:ilvl w:val="0"/>
          <w:numId w:val="4"/>
        </w:numPr>
        <w:suppressLineNumbers w:val="0"/>
        <w:suppressAutoHyphens w:val="0"/>
        <w:spacing w:line="240" w:lineRule="auto"/>
        <w:ind w:left="0" w:firstLine="402" w:firstLineChars="200"/>
        <w:rPr>
          <w:rFonts w:hint="eastAsia" w:ascii="方正黑体_GBK" w:hAnsi="方正黑体_GBK" w:eastAsia="方正黑体_GBK"/>
          <w:b/>
          <w:bCs/>
          <w:color w:val="3D3D3D"/>
          <w:kern w:val="0"/>
          <w:sz w:val="20"/>
          <w:szCs w:val="20"/>
        </w:rPr>
      </w:pPr>
      <w:r>
        <w:rPr>
          <w:rFonts w:hint="eastAsia" w:ascii="方正黑体_GBK" w:hAnsi="方正黑体_GBK" w:eastAsia="方正黑体_GBK"/>
          <w:b/>
          <w:bCs/>
          <w:color w:val="3D3D3D"/>
          <w:kern w:val="0"/>
          <w:sz w:val="20"/>
          <w:szCs w:val="20"/>
        </w:rPr>
        <w:t>在本理财产品存续期内：</w:t>
      </w:r>
    </w:p>
    <w:p w14:paraId="639A00B4">
      <w:pPr>
        <w:pStyle w:val="29"/>
        <w:keepNext w:val="0"/>
        <w:keepLines w:val="0"/>
        <w:pageBreakBefore w:val="0"/>
        <w:widowControl/>
        <w:suppressLineNumbers w:val="0"/>
        <w:suppressAutoHyphens w:val="0"/>
        <w:spacing w:line="240" w:lineRule="auto"/>
        <w:ind w:firstLine="0"/>
        <w:rPr>
          <w:rFonts w:hint="eastAsia" w:ascii="方正黑体_GBK" w:hAnsi="方正黑体_GBK" w:eastAsia="方正黑体_GBK"/>
          <w:bCs/>
          <w:color w:val="3D3D3D"/>
          <w:kern w:val="0"/>
          <w:sz w:val="20"/>
          <w:szCs w:val="20"/>
        </w:rPr>
      </w:pPr>
      <w:r>
        <w:rPr>
          <w:rFonts w:hint="eastAsia" w:ascii="方正黑体_GBK" w:hAnsi="方正黑体_GBK" w:eastAsia="方正黑体_GBK"/>
          <w:b/>
          <w:bCs/>
          <w:color w:val="3D3D3D"/>
          <w:kern w:val="0"/>
          <w:sz w:val="20"/>
          <w:szCs w:val="20"/>
        </w:rPr>
        <w:t xml:space="preserve">    </w:t>
      </w:r>
      <w:r>
        <w:rPr>
          <w:rFonts w:hint="eastAsia" w:ascii="方正黑体_GBK" w:hAnsi="方正黑体_GBK" w:eastAsia="方正黑体_GBK"/>
          <w:b/>
          <w:color w:val="3D3D3D"/>
          <w:kern w:val="0"/>
          <w:sz w:val="20"/>
          <w:szCs w:val="20"/>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3B00B7E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10.其他公告</w:t>
      </w:r>
    </w:p>
    <w:p w14:paraId="3CD93BC0">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rPr>
      </w:pPr>
      <w:r>
        <w:rPr>
          <w:rFonts w:hint="eastAsia" w:ascii="方正黑体_GBK" w:hAnsi="方正黑体_GBK" w:eastAsia="方正黑体_GBK"/>
          <w:vanish w:val="0"/>
          <w:color w:val="3D3D3D"/>
          <w:kern w:val="0"/>
          <w:sz w:val="20"/>
          <w:szCs w:val="20"/>
        </w:rPr>
        <w:t>理财产品在运作管理过程中，管理人根据实际运作情况发布的其他公告。</w:t>
      </w:r>
    </w:p>
    <w:p w14:paraId="091C361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7AFA284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您如对销售机构产品推介和销售等服务有任何意见或建议，您可通过拨打销售机构客服电话进行咨询及反馈。</w:t>
      </w:r>
    </w:p>
    <w:p w14:paraId="1571805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5B3740E6">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2FA5385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1C775ABA">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746512F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793D6F4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6F169CA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5FE5FC0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25492DC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p>
    <w:p w14:paraId="6D2F355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33D02899">
      <w:pPr>
        <w:pStyle w:val="29"/>
        <w:tabs>
          <w:tab w:val="left" w:pos="8033"/>
        </w:tabs>
        <w:spacing w:line="240" w:lineRule="auto"/>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34D4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FB7BD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2FB7BD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EB63F">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361BB"/>
    <w:multiLevelType w:val="multilevel"/>
    <w:tmpl w:val="F7E361BB"/>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abstractNum w:abstractNumId="1">
    <w:nsid w:val="FBD306CF"/>
    <w:multiLevelType w:val="multilevel"/>
    <w:tmpl w:val="FBD306CF"/>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abstractNum w:abstractNumId="2">
    <w:nsid w:val="FFFEB1DA"/>
    <w:multiLevelType w:val="multilevel"/>
    <w:tmpl w:val="FFFEB1DA"/>
    <w:lvl w:ilvl="0" w:tentative="0">
      <w:start w:val="1"/>
      <w:numFmt w:val="decimal"/>
      <w:lvlText w:val="%1."/>
      <w:lvlJc w:val="left"/>
      <w:pPr>
        <w:tabs>
          <w:tab w:val="left" w:pos="0"/>
        </w:tabs>
        <w:ind w:left="660" w:hanging="360"/>
      </w:pPr>
      <w:rPr>
        <w:rFonts w:hint="default" w:ascii="方正黑体_GBK" w:hAnsi="方正黑体_GBK" w:eastAsia="方正黑体_GBK"/>
      </w:rPr>
    </w:lvl>
    <w:lvl w:ilvl="1" w:tentative="0">
      <w:start w:val="1"/>
      <w:numFmt w:val="lowerLetter"/>
      <w:lvlText w:val="%2)"/>
      <w:lvlJc w:val="left"/>
      <w:pPr>
        <w:tabs>
          <w:tab w:val="left" w:pos="0"/>
        </w:tabs>
        <w:ind w:left="1140" w:hanging="420"/>
      </w:pPr>
      <w:rPr>
        <w:rFonts w:hint="default" w:ascii="方正黑体_GBK" w:hAnsi="方正黑体_GBK" w:eastAsia="方正黑体_GBK"/>
      </w:rPr>
    </w:lvl>
    <w:lvl w:ilvl="2" w:tentative="0">
      <w:start w:val="1"/>
      <w:numFmt w:val="decimal"/>
      <w:lvlText w:val="%3."/>
      <w:lvlJc w:val="right"/>
      <w:pPr>
        <w:tabs>
          <w:tab w:val="left" w:pos="0"/>
        </w:tabs>
        <w:ind w:left="1560" w:hanging="420"/>
      </w:pPr>
      <w:rPr>
        <w:rFonts w:hint="default" w:ascii="方正黑体_GBK" w:hAnsi="方正黑体_GBK" w:eastAsia="方正黑体_GBK"/>
      </w:rPr>
    </w:lvl>
    <w:lvl w:ilvl="3" w:tentative="0">
      <w:start w:val="1"/>
      <w:numFmt w:val="decimal"/>
      <w:lvlText w:val="%4."/>
      <w:lvlJc w:val="left"/>
      <w:pPr>
        <w:tabs>
          <w:tab w:val="left" w:pos="0"/>
        </w:tabs>
        <w:ind w:left="1980" w:hanging="420"/>
      </w:pPr>
      <w:rPr>
        <w:rFonts w:hint="default" w:ascii="方正黑体_GBK" w:hAnsi="方正黑体_GBK" w:eastAsia="方正黑体_GBK"/>
      </w:rPr>
    </w:lvl>
    <w:lvl w:ilvl="4" w:tentative="0">
      <w:start w:val="1"/>
      <w:numFmt w:val="lowerLetter"/>
      <w:lvlText w:val="%5)"/>
      <w:lvlJc w:val="left"/>
      <w:pPr>
        <w:tabs>
          <w:tab w:val="left" w:pos="0"/>
        </w:tabs>
        <w:ind w:left="2400" w:hanging="420"/>
      </w:pPr>
      <w:rPr>
        <w:rFonts w:hint="default" w:ascii="方正黑体_GBK" w:hAnsi="方正黑体_GBK" w:eastAsia="方正黑体_GBK"/>
      </w:rPr>
    </w:lvl>
    <w:lvl w:ilvl="5" w:tentative="0">
      <w:start w:val="1"/>
      <w:numFmt w:val="decimal"/>
      <w:lvlText w:val="%6."/>
      <w:lvlJc w:val="right"/>
      <w:pPr>
        <w:tabs>
          <w:tab w:val="left" w:pos="0"/>
        </w:tabs>
        <w:ind w:left="2820" w:hanging="420"/>
      </w:pPr>
      <w:rPr>
        <w:rFonts w:hint="default" w:ascii="方正黑体_GBK" w:hAnsi="方正黑体_GBK" w:eastAsia="方正黑体_GBK"/>
      </w:rPr>
    </w:lvl>
    <w:lvl w:ilvl="6" w:tentative="0">
      <w:start w:val="1"/>
      <w:numFmt w:val="decimal"/>
      <w:lvlText w:val="%7."/>
      <w:lvlJc w:val="left"/>
      <w:pPr>
        <w:tabs>
          <w:tab w:val="left" w:pos="0"/>
        </w:tabs>
        <w:ind w:left="3240" w:hanging="420"/>
      </w:pPr>
      <w:rPr>
        <w:rFonts w:hint="default" w:ascii="方正黑体_GBK" w:hAnsi="方正黑体_GBK" w:eastAsia="方正黑体_GBK"/>
      </w:rPr>
    </w:lvl>
    <w:lvl w:ilvl="7" w:tentative="0">
      <w:start w:val="1"/>
      <w:numFmt w:val="lowerLetter"/>
      <w:lvlText w:val="%8)"/>
      <w:lvlJc w:val="left"/>
      <w:pPr>
        <w:tabs>
          <w:tab w:val="left" w:pos="0"/>
        </w:tabs>
        <w:ind w:left="3660" w:hanging="420"/>
      </w:pPr>
      <w:rPr>
        <w:rFonts w:hint="default" w:ascii="方正黑体_GBK" w:hAnsi="方正黑体_GBK" w:eastAsia="方正黑体_GBK"/>
      </w:rPr>
    </w:lvl>
    <w:lvl w:ilvl="8" w:tentative="0">
      <w:start w:val="1"/>
      <w:numFmt w:val="decimal"/>
      <w:lvlText w:val="%9."/>
      <w:lvlJc w:val="right"/>
      <w:pPr>
        <w:tabs>
          <w:tab w:val="left" w:pos="0"/>
        </w:tabs>
        <w:ind w:left="4080" w:hanging="420"/>
      </w:pPr>
      <w:rPr>
        <w:rFonts w:hint="default" w:ascii="方正黑体_GBK" w:hAnsi="方正黑体_GBK" w:eastAsia="方正黑体_GBK"/>
      </w:rPr>
    </w:lvl>
  </w:abstractNum>
  <w:abstractNum w:abstractNumId="3">
    <w:nsid w:val="7AC6FB4C"/>
    <w:multiLevelType w:val="multilevel"/>
    <w:tmpl w:val="7AC6FB4C"/>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767B97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f69c910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26f20afb"/>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f27b26fe"/>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deafb86d"/>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fa20aea2"/>
    <w:uiPriority w:val="0"/>
  </w:style>
  <w:style w:type="paragraph" w:customStyle="1" w:styleId="20">
    <w:name w:val="toc 15b2d2033"/>
    <w:basedOn w:val="15"/>
    <w:next w:val="1"/>
    <w:autoRedefine/>
    <w:uiPriority w:val="0"/>
  </w:style>
  <w:style w:type="paragraph" w:customStyle="1" w:styleId="21">
    <w:name w:val="toc 2243a30bb"/>
    <w:basedOn w:val="15"/>
    <w:next w:val="1"/>
    <w:autoRedefine/>
    <w:uiPriority w:val="0"/>
    <w:pPr>
      <w:ind w:left="420"/>
    </w:pPr>
  </w:style>
  <w:style w:type="paragraph" w:customStyle="1" w:styleId="22">
    <w:name w:val="toc 30a8ff780"/>
    <w:basedOn w:val="15"/>
    <w:next w:val="1"/>
    <w:autoRedefine/>
    <w:uiPriority w:val="0"/>
    <w:pPr>
      <w:ind w:left="840"/>
    </w:pPr>
  </w:style>
  <w:style w:type="paragraph" w:customStyle="1" w:styleId="23">
    <w:name w:val="toc 4f532e440"/>
    <w:basedOn w:val="15"/>
    <w:next w:val="1"/>
    <w:autoRedefine/>
    <w:uiPriority w:val="0"/>
    <w:pPr>
      <w:ind w:left="1260"/>
    </w:pPr>
  </w:style>
  <w:style w:type="paragraph" w:customStyle="1" w:styleId="24">
    <w:name w:val="toc 5b169e1b5"/>
    <w:basedOn w:val="15"/>
    <w:next w:val="1"/>
    <w:autoRedefine/>
    <w:uiPriority w:val="0"/>
    <w:pPr>
      <w:ind w:left="1680"/>
    </w:pPr>
  </w:style>
  <w:style w:type="paragraph" w:customStyle="1" w:styleId="25">
    <w:name w:val="header3637302d"/>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a8d6a0f1"/>
    <w:basedOn w:val="15"/>
    <w:uiPriority w:val="0"/>
    <w:pPr>
      <w:tabs>
        <w:tab w:val="center" w:pos="4153"/>
        <w:tab w:val="right" w:pos="8307"/>
      </w:tabs>
      <w:adjustRightInd/>
      <w:snapToGrid w:val="0"/>
      <w:contextualSpacing w:val="0"/>
      <w:jc w:val="left"/>
    </w:pPr>
    <w:rPr>
      <w:sz w:val="18"/>
    </w:rPr>
  </w:style>
  <w:style w:type="character" w:customStyle="1" w:styleId="27">
    <w:name w:val="Strongbec2aeb1"/>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ba92026d"/>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7ff38f50"/>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5958cbb8"/>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3553e022"/>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c9f6a58b"/>
    <w:uiPriority w:val="0"/>
  </w:style>
  <w:style w:type="paragraph" w:customStyle="1" w:styleId="34">
    <w:name w:val="Normal Indent4a60bb53"/>
    <w:basedOn w:val="29"/>
    <w:uiPriority w:val="0"/>
    <w:pPr>
      <w:ind w:firstLine="200" w:firstLineChars="200"/>
    </w:pPr>
  </w:style>
  <w:style w:type="paragraph" w:customStyle="1" w:styleId="35">
    <w:name w:val="toc 5ec50c708"/>
    <w:basedOn w:val="29"/>
    <w:next w:val="1"/>
    <w:uiPriority w:val="0"/>
    <w:pPr>
      <w:ind w:left="1680"/>
    </w:pPr>
  </w:style>
  <w:style w:type="paragraph" w:customStyle="1" w:styleId="36">
    <w:name w:val="toc 3fc6decdb"/>
    <w:basedOn w:val="29"/>
    <w:next w:val="1"/>
    <w:uiPriority w:val="0"/>
    <w:pPr>
      <w:ind w:left="840"/>
    </w:pPr>
  </w:style>
  <w:style w:type="paragraph" w:customStyle="1" w:styleId="37">
    <w:name w:val="footer1f0e5239"/>
    <w:basedOn w:val="29"/>
    <w:uiPriority w:val="0"/>
    <w:pPr>
      <w:tabs>
        <w:tab w:val="center" w:pos="4153"/>
        <w:tab w:val="right" w:pos="8307"/>
      </w:tabs>
      <w:adjustRightInd/>
      <w:snapToGrid w:val="0"/>
      <w:contextualSpacing w:val="0"/>
      <w:jc w:val="left"/>
    </w:pPr>
    <w:rPr>
      <w:sz w:val="18"/>
    </w:rPr>
  </w:style>
  <w:style w:type="paragraph" w:customStyle="1" w:styleId="38">
    <w:name w:val="header812840b0"/>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4ee3374c"/>
    <w:basedOn w:val="29"/>
    <w:next w:val="1"/>
    <w:uiPriority w:val="0"/>
  </w:style>
  <w:style w:type="paragraph" w:customStyle="1" w:styleId="40">
    <w:name w:val="toc 4348a8921"/>
    <w:basedOn w:val="29"/>
    <w:next w:val="1"/>
    <w:uiPriority w:val="0"/>
    <w:pPr>
      <w:ind w:left="1260"/>
    </w:pPr>
  </w:style>
  <w:style w:type="paragraph" w:customStyle="1" w:styleId="41">
    <w:name w:val="toc 25fc109f5"/>
    <w:basedOn w:val="29"/>
    <w:next w:val="1"/>
    <w:uiPriority w:val="0"/>
    <w:pPr>
      <w:ind w:left="420"/>
    </w:pPr>
  </w:style>
  <w:style w:type="paragraph" w:customStyle="1" w:styleId="42">
    <w:name w:val="Normal (Web)0f494898"/>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7cd2f0677cd2f067"/>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496a3f07496a3f07"/>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f2a3a27ff2a3a27f"/>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9e5e62fb9e5e62fb"/>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fc890284fc890284"/>
    <w:uiPriority w:val="0"/>
  </w:style>
  <w:style w:type="paragraph" w:customStyle="1" w:styleId="49">
    <w:name w:val="引文目录1ee8973e9ee8973e9"/>
    <w:basedOn w:val="44"/>
    <w:next w:val="1"/>
    <w:uiPriority w:val="0"/>
    <w:pPr>
      <w:ind w:left="200" w:leftChars="200"/>
    </w:pPr>
  </w:style>
  <w:style w:type="paragraph" w:customStyle="1" w:styleId="50">
    <w:name w:val="toc 50d30df380d30df38"/>
    <w:basedOn w:val="44"/>
    <w:next w:val="1"/>
    <w:uiPriority w:val="0"/>
    <w:pPr>
      <w:ind w:left="1680"/>
    </w:pPr>
  </w:style>
  <w:style w:type="paragraph" w:customStyle="1" w:styleId="51">
    <w:name w:val="toc 3663814ef663814ef"/>
    <w:basedOn w:val="44"/>
    <w:next w:val="1"/>
    <w:uiPriority w:val="0"/>
    <w:pPr>
      <w:ind w:left="840"/>
    </w:pPr>
  </w:style>
  <w:style w:type="paragraph" w:customStyle="1" w:styleId="52">
    <w:name w:val="footer6fb0adc16fb0adc1"/>
    <w:basedOn w:val="44"/>
    <w:uiPriority w:val="0"/>
    <w:pPr>
      <w:tabs>
        <w:tab w:val="center" w:pos="4153"/>
        <w:tab w:val="right" w:pos="8307"/>
      </w:tabs>
      <w:adjustRightInd/>
      <w:snapToGrid w:val="0"/>
      <w:contextualSpacing w:val="0"/>
      <w:jc w:val="left"/>
    </w:pPr>
    <w:rPr>
      <w:sz w:val="18"/>
    </w:rPr>
  </w:style>
  <w:style w:type="paragraph" w:customStyle="1" w:styleId="53">
    <w:name w:val="headercf12af62cf12af62"/>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f65fe8e3f65fe8e3"/>
    <w:basedOn w:val="44"/>
    <w:next w:val="1"/>
    <w:uiPriority w:val="0"/>
  </w:style>
  <w:style w:type="paragraph" w:customStyle="1" w:styleId="55">
    <w:name w:val="toc 4bfdc143fbfdc143f"/>
    <w:basedOn w:val="44"/>
    <w:next w:val="1"/>
    <w:uiPriority w:val="0"/>
    <w:pPr>
      <w:ind w:left="1260"/>
    </w:pPr>
  </w:style>
  <w:style w:type="paragraph" w:customStyle="1" w:styleId="56">
    <w:name w:val="toc 232cb34fc32cb34fc"/>
    <w:basedOn w:val="44"/>
    <w:next w:val="1"/>
    <w:uiPriority w:val="0"/>
    <w:pPr>
      <w:ind w:left="420"/>
    </w:pPr>
  </w:style>
  <w:style w:type="paragraph" w:customStyle="1" w:styleId="57">
    <w:name w:val="列出段落1299e8241299e824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44</Pages>
  <Words>4074</Words>
  <Characters>4086</Characters>
  <Lines>77</Lines>
  <Paragraphs>27</Paragraphs>
  <TotalTime>9</TotalTime>
  <ScaleCrop>false</ScaleCrop>
  <LinksUpToDate>false</LinksUpToDate>
  <CharactersWithSpaces>4087</CharactersWithSpaces>
  <Application>WPS Office_12.1.25195.25195_F1E327BC-269C-435d-A152-05C5408002CA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2026-06-06T23:01:33Z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02AEF6DED8204361AEB85E71A6BDE641</vt:lpwstr>
  </property>
</Properties>
</file>