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CE1BB">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11FCE613">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6734BB9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4F0ECC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234A696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209562F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6156602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6B9E16E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5C3C350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5CA942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59F1F04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w:t>
      </w:r>
      <w:bookmarkStart w:id="0" w:name="_GoBack"/>
      <w:bookmarkEnd w:id="0"/>
      <w:r>
        <w:rPr>
          <w:rFonts w:hint="eastAsia" w:ascii="方正黑体_GBK" w:hAnsi="方正黑体_GBK" w:eastAsia="方正黑体_GBK"/>
          <w:vanish w:val="0"/>
          <w:color w:val="3D3D3D"/>
          <w:kern w:val="0"/>
          <w:sz w:val="18"/>
          <w:szCs w:val="18"/>
        </w:rPr>
        <w:t>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107F8D8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0721A12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4B183E6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56B2A5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4B39BE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581880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057EB70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5E5CA3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621F834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5155660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5E882C8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47D3927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0267E6E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3A56A9A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0B487D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2440A17F">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6EC1263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3A191700">
      <w:pPr>
        <w:spacing w:line="240" w:lineRule="auto"/>
        <w:rPr>
          <w:sz w:val="28"/>
          <w:szCs w:val="28"/>
        </w:rPr>
      </w:pPr>
      <w:r>
        <w:rPr>
          <w:rFonts w:ascii="方正黑体_GBK" w:hAnsi="方正黑体_GBK" w:eastAsia="方正黑体_GBK" w:cs="宋体"/>
          <w:b/>
          <w:sz w:val="18"/>
          <w:szCs w:val="24"/>
        </w:rPr>
        <w:t xml:space="preserve">    1.债券类资产投资风险</w:t>
      </w:r>
    </w:p>
    <w:p w14:paraId="6C97F555">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3C8EB751">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586F4CBD">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60DAB6FA">
      <w:pPr>
        <w:spacing w:line="240" w:lineRule="auto"/>
        <w:rPr>
          <w:sz w:val="28"/>
          <w:szCs w:val="28"/>
        </w:rPr>
      </w:pPr>
      <w:r>
        <w:rPr>
          <w:rFonts w:ascii="方正黑体_GBK" w:hAnsi="方正黑体_GBK" w:eastAsia="方正黑体_GBK" w:cs="宋体"/>
          <w:b/>
          <w:sz w:val="18"/>
          <w:szCs w:val="24"/>
        </w:rPr>
        <w:t xml:space="preserve">    3.资产管理产品投资风险</w:t>
      </w:r>
    </w:p>
    <w:p w14:paraId="11CE28D9">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4AD8E75A">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32BF4685">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7598768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33E6AA7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99天</w:t>
      </w:r>
      <w:r>
        <w:rPr>
          <w:rFonts w:hint="eastAsia" w:ascii="方正黑体_GBK" w:hAnsi="方正黑体_GBK" w:eastAsia="方正黑体_GBK"/>
          <w:b/>
          <w:bCs w:val="0"/>
          <w:vanish w:val="0"/>
          <w:color w:val="3D3D3D"/>
          <w:kern w:val="0"/>
          <w:sz w:val="18"/>
          <w:szCs w:val="18"/>
        </w:rPr>
        <w:t>。</w:t>
      </w:r>
    </w:p>
    <w:p w14:paraId="63F8C3FF">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5C962425">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71B8952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7EEEC9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2AAF98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00B43A5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645921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6BB6EA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0985AB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23F81F35">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43FB4D6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4623C42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48902A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77A482FB">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67170AFD">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23D0B09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20B435E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595D8043">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7236814A">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04C1955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7687E8E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57CFD98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61DF15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4C7213B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17DF516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1338EC6C">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22E253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4D644529">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457F1BF">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38DA07C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785BEFBD">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F74FA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01152D22">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962AF9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197068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2B92F0F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ADAE28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221BB1B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1635A8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7872A96B">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AF3EA8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7CA0D74C">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B1A42C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6D48AA54">
      <w:pPr>
        <w:spacing w:line="240" w:lineRule="auto"/>
        <w:rPr>
          <w:sz w:val="28"/>
          <w:szCs w:val="28"/>
        </w:rPr>
      </w:pPr>
      <w:r>
        <w:rPr>
          <w:rFonts w:ascii="方正黑体_GBK" w:hAnsi="方正黑体_GBK" w:eastAsia="方正黑体_GBK"/>
          <w:sz w:val="28"/>
          <w:szCs w:val="28"/>
        </w:rPr>
        <w:br w:type="page"/>
      </w:r>
    </w:p>
    <w:p w14:paraId="45600239">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6A97B258">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6B989574">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79C5EC69">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26475C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497479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南银理财珠联璧合鑫逸稳三个月135期封闭式公募人民币理财产品</w:t>
            </w:r>
          </w:p>
        </w:tc>
      </w:tr>
      <w:tr w14:paraId="432D36AC">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784EC0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0F7AFB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17D5204D">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0FAA09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65BE02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10C84CE5">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77BE9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7C3CE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ZZ700322600142</w:t>
            </w:r>
          </w:p>
        </w:tc>
      </w:tr>
      <w:tr w14:paraId="53A7C9C4">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372A4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658546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Z7003226000146(投资者可依据该编码在中国理财网www.chinawealth.com.cn查询理财产品相关信息）</w:t>
            </w:r>
          </w:p>
        </w:tc>
      </w:tr>
      <w:tr w14:paraId="4DF96C80">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EB6B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5F65E14B">
            <w:pPr>
              <w:spacing w:line="240" w:lineRule="auto"/>
              <w:rPr>
                <w:sz w:val="28"/>
                <w:szCs w:val="28"/>
              </w:rPr>
            </w:pPr>
            <w:r>
              <w:rPr>
                <w:rFonts w:ascii="方正黑体_GBK" w:hAnsi="方正黑体_GBK" w:eastAsia="方正黑体_GBK" w:cs="宋体"/>
                <w:sz w:val="22"/>
                <w:szCs w:val="22"/>
              </w:rPr>
              <w:t>A份额：NYXY000866</w:t>
            </w:r>
          </w:p>
          <w:p w14:paraId="6860B032">
            <w:pPr>
              <w:spacing w:line="240" w:lineRule="auto"/>
              <w:rPr>
                <w:sz w:val="28"/>
                <w:szCs w:val="28"/>
              </w:rPr>
            </w:pPr>
            <w:r>
              <w:rPr>
                <w:rFonts w:ascii="方正黑体_GBK" w:hAnsi="方正黑体_GBK" w:eastAsia="方正黑体_GBK" w:cs="宋体"/>
                <w:sz w:val="22"/>
                <w:szCs w:val="22"/>
              </w:rPr>
              <w:t>B份额：NYXY000867</w:t>
            </w:r>
          </w:p>
          <w:p w14:paraId="0F8B2A15">
            <w:pPr>
              <w:spacing w:line="240" w:lineRule="auto"/>
              <w:rPr>
                <w:sz w:val="28"/>
                <w:szCs w:val="28"/>
              </w:rPr>
            </w:pPr>
            <w:r>
              <w:rPr>
                <w:rFonts w:ascii="方正黑体_GBK" w:hAnsi="方正黑体_GBK" w:eastAsia="方正黑体_GBK" w:cs="宋体"/>
                <w:sz w:val="22"/>
                <w:szCs w:val="22"/>
              </w:rPr>
              <w:t>C份额：NYXY000868</w:t>
            </w:r>
          </w:p>
          <w:p w14:paraId="3B11BB73">
            <w:pPr>
              <w:spacing w:line="240" w:lineRule="auto"/>
              <w:rPr>
                <w:sz w:val="28"/>
                <w:szCs w:val="28"/>
              </w:rPr>
            </w:pPr>
            <w:r>
              <w:rPr>
                <w:rFonts w:ascii="方正黑体_GBK" w:hAnsi="方正黑体_GBK" w:eastAsia="方正黑体_GBK" w:cs="宋体"/>
                <w:sz w:val="22"/>
                <w:szCs w:val="22"/>
              </w:rPr>
              <w:t>E份额：NYXY000869</w:t>
            </w:r>
          </w:p>
          <w:p w14:paraId="6FACFEAB">
            <w:pPr>
              <w:spacing w:line="240" w:lineRule="auto"/>
              <w:rPr>
                <w:sz w:val="28"/>
                <w:szCs w:val="28"/>
              </w:rPr>
            </w:pPr>
            <w:r>
              <w:rPr>
                <w:rFonts w:ascii="方正黑体_GBK" w:hAnsi="方正黑体_GBK" w:eastAsia="方正黑体_GBK" w:cs="宋体"/>
                <w:sz w:val="22"/>
                <w:szCs w:val="22"/>
              </w:rPr>
              <w:t>J份额：NYXY000870</w:t>
            </w:r>
          </w:p>
          <w:p w14:paraId="6146502C">
            <w:pPr>
              <w:spacing w:line="240" w:lineRule="auto"/>
              <w:rPr>
                <w:sz w:val="28"/>
                <w:szCs w:val="28"/>
              </w:rPr>
            </w:pPr>
            <w:r>
              <w:rPr>
                <w:rFonts w:ascii="方正黑体_GBK" w:hAnsi="方正黑体_GBK" w:eastAsia="方正黑体_GBK" w:cs="宋体"/>
                <w:sz w:val="22"/>
                <w:szCs w:val="22"/>
              </w:rPr>
              <w:t>K份额：NYXY000871</w:t>
            </w:r>
          </w:p>
          <w:p w14:paraId="177A8842">
            <w:pPr>
              <w:spacing w:line="240" w:lineRule="auto"/>
              <w:rPr>
                <w:sz w:val="28"/>
                <w:szCs w:val="28"/>
              </w:rPr>
            </w:pPr>
            <w:r>
              <w:rPr>
                <w:rFonts w:ascii="方正黑体_GBK" w:hAnsi="方正黑体_GBK" w:eastAsia="方正黑体_GBK" w:cs="宋体"/>
                <w:sz w:val="22"/>
                <w:szCs w:val="22"/>
              </w:rPr>
              <w:t>L份额：NYXY000872</w:t>
            </w:r>
          </w:p>
          <w:p w14:paraId="22EEF56D">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6BDDF313">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787E7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077174EC">
            <w:pPr>
              <w:spacing w:line="240" w:lineRule="auto"/>
              <w:rPr>
                <w:sz w:val="28"/>
                <w:szCs w:val="28"/>
              </w:rPr>
            </w:pPr>
            <w:r>
              <w:rPr>
                <w:rFonts w:ascii="方正黑体_GBK" w:hAnsi="方正黑体_GBK" w:eastAsia="方正黑体_GBK" w:cs="宋体"/>
                <w:sz w:val="22"/>
                <w:szCs w:val="22"/>
              </w:rPr>
              <w:t>全国</w:t>
            </w:r>
          </w:p>
        </w:tc>
      </w:tr>
      <w:tr w14:paraId="2F45837C">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791FA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0885643C">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7C51346A">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9E85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26379D9F">
            <w:pPr>
              <w:spacing w:line="240" w:lineRule="auto"/>
              <w:rPr>
                <w:sz w:val="28"/>
                <w:szCs w:val="28"/>
              </w:rPr>
            </w:pPr>
            <w:r>
              <w:rPr>
                <w:rFonts w:ascii="方正黑体_GBK" w:hAnsi="方正黑体_GBK" w:eastAsia="方正黑体_GBK" w:cs="宋体"/>
                <w:sz w:val="22"/>
                <w:szCs w:val="22"/>
              </w:rPr>
              <w:t>本理财产品规模上限为100亿元。</w:t>
            </w:r>
          </w:p>
        </w:tc>
      </w:tr>
      <w:tr w14:paraId="64261D36">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57DE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04784E07">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67662A4F">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7435BC3B">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72B17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2AA683D2">
            <w:pPr>
              <w:spacing w:line="240" w:lineRule="auto"/>
              <w:rPr>
                <w:sz w:val="28"/>
                <w:szCs w:val="28"/>
              </w:rPr>
            </w:pPr>
            <w:r>
              <w:rPr>
                <w:rFonts w:ascii="方正黑体_GBK" w:hAnsi="方正黑体_GBK" w:eastAsia="方正黑体_GBK" w:cs="宋体"/>
                <w:color w:val="000000"/>
                <w:sz w:val="22"/>
                <w:szCs w:val="22"/>
              </w:rPr>
              <w:t>符合相关法律法规、监管规定要求的，经销售机构的风险承受能力评估体系评定为适合的个人和机构投资者。</w:t>
            </w:r>
          </w:p>
          <w:p w14:paraId="30EE7E6C">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及对公客户外的其他客户）、青岛银行股份有限公司（除私行客户外的其他客户）、江苏张家港农村商业银行股份有限公司、河北银行股份有限公司（除分行财富客户外的其他客户）、嘉兴银行股份有限公司、江苏常熟农村商业银行股份有限公司、江苏苏州农村商业银行股份有限公司、金华银行股份有限公司、江苏江南农村商业银行股份有限公司（除财富、代发薪客户和新资金客户外的其他客户）、苏州银行股份有限公司、蒙商银行股份有限公司（除财富客户外的其他客户）、广州农村商业银行股份有限公司、长安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和私钻客户外的其他客户)、山西银行股份有限公司、德州银行股份有限公司、云南红塔银行股份有限公司、海南银行股份有限公司、乌鲁木齐银行股份有限公司、上海农村商业银行股份有限公司、湖州银行股份有限公司（除代发客户外的其他客户）、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江苏昆山农村商业银行股份有限公司、朝阳银行股份有限公司。</w:t>
            </w:r>
          </w:p>
          <w:p w14:paraId="512733D4">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温州银行股份有限公司、河北银行股份有限公司(分行财富客户)、广州银行股份有限公司、江苏江南农村商业银行股份有限公司(财富客户)、秦皇岛银行股份有限公司、宁波东海银行股份有限公司、齐鲁银行股份有限公司(白金/私行客户)、天津农村商业银行股份有限公司(企业拓展客户)、甘肃银行股份有限公司(除财富客户外的其他客户)、东营银行股份有限公司、桂林银行股份有限公司、江苏高淳农村商业银行股份有限公司、江苏江都农村商业银行股份有限公司、江苏大丰农村商业银行股份有限公司、江苏镇江农村商业银行股份有限公司(20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湖州银行股份有限公司(代发工资客户)。</w:t>
            </w:r>
          </w:p>
          <w:p w14:paraId="12CD1796">
            <w:pPr>
              <w:spacing w:line="240" w:lineRule="auto"/>
              <w:rPr>
                <w:sz w:val="28"/>
                <w:szCs w:val="28"/>
              </w:rPr>
            </w:pPr>
            <w:r>
              <w:rPr>
                <w:rFonts w:ascii="方正黑体_GBK" w:hAnsi="方正黑体_GBK" w:eastAsia="方正黑体_GBK" w:cs="宋体"/>
                <w:sz w:val="22"/>
                <w:szCs w:val="22"/>
              </w:rPr>
              <w:t>C份额：江苏江南农村商业银行股份有限公司(代发薪客户和新资金客户)、蒙商银行股份有限公司（财富客户）、郑州银行股份有限公司、泰安银行股份有限公司、齐鲁银行股份有限公司(财富客户)、哈密市商业银行股份有限公司、天津农村商业银行股份有限公司(个人新客)、甘肃银行股份有限公司(财富客户)、江苏泰兴农村商业银行股份有限公司、江苏响水农村商业银行股份有限公司(50万元起购)、江苏靖江农村商业银行股份有限公司、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 10万元起购)、江苏仪征农村商业银行股份有限公司( 50万元起购)。</w:t>
            </w:r>
          </w:p>
          <w:p w14:paraId="7688178D">
            <w:pPr>
              <w:spacing w:line="240" w:lineRule="auto"/>
              <w:rPr>
                <w:sz w:val="28"/>
                <w:szCs w:val="28"/>
              </w:rPr>
            </w:pPr>
            <w:r>
              <w:rPr>
                <w:rFonts w:ascii="方正黑体_GBK" w:hAnsi="方正黑体_GBK" w:eastAsia="方正黑体_GBK" w:cs="宋体"/>
                <w:sz w:val="22"/>
                <w:szCs w:val="22"/>
              </w:rPr>
              <w:t>E份额：南京银行股份有限公司（对公客户）。</w:t>
            </w:r>
          </w:p>
          <w:p w14:paraId="042862A4">
            <w:pPr>
              <w:spacing w:line="240" w:lineRule="auto"/>
              <w:rPr>
                <w:sz w:val="28"/>
                <w:szCs w:val="28"/>
              </w:rPr>
            </w:pPr>
            <w:r>
              <w:rPr>
                <w:rFonts w:ascii="方正黑体_GBK" w:hAnsi="方正黑体_GBK" w:eastAsia="方正黑体_GBK" w:cs="宋体"/>
                <w:sz w:val="22"/>
                <w:szCs w:val="22"/>
              </w:rPr>
              <w:t>J份额：昆山鹿城村镇银行股份有限公司。</w:t>
            </w:r>
          </w:p>
          <w:p w14:paraId="711E20BD">
            <w:pPr>
              <w:spacing w:line="240" w:lineRule="auto"/>
              <w:rPr>
                <w:sz w:val="28"/>
                <w:szCs w:val="28"/>
              </w:rPr>
            </w:pPr>
            <w:r>
              <w:rPr>
                <w:rFonts w:ascii="方正黑体_GBK" w:hAnsi="方正黑体_GBK" w:eastAsia="方正黑体_GBK" w:cs="宋体"/>
                <w:sz w:val="22"/>
                <w:szCs w:val="22"/>
              </w:rPr>
              <w:t>K份额：吉林银行股份有限公司。</w:t>
            </w:r>
          </w:p>
          <w:p w14:paraId="3B62CAE4">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4A3A771B">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0F327544">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695B1F0A">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A8E8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25FF6BC4">
            <w:pPr>
              <w:spacing w:line="240" w:lineRule="auto"/>
              <w:rPr>
                <w:sz w:val="28"/>
                <w:szCs w:val="28"/>
              </w:rPr>
            </w:pPr>
            <w:r>
              <w:rPr>
                <w:rFonts w:ascii="方正黑体_GBK" w:hAnsi="方正黑体_GBK" w:eastAsia="方正黑体_GBK" w:cs="宋体"/>
                <w:sz w:val="22"/>
                <w:szCs w:val="22"/>
              </w:rPr>
              <w:t>A份额/B份额/C份额/J份额/K份额/L份额：</w:t>
            </w:r>
          </w:p>
          <w:p w14:paraId="49D4FD17">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3E7F5024">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p w14:paraId="67D48004">
            <w:pPr>
              <w:spacing w:line="240" w:lineRule="auto"/>
              <w:rPr>
                <w:sz w:val="28"/>
                <w:szCs w:val="28"/>
              </w:rPr>
            </w:pPr>
            <w:r>
              <w:rPr>
                <w:rFonts w:ascii="方正黑体_GBK" w:hAnsi="方正黑体_GBK" w:eastAsia="方正黑体_GBK" w:cs="宋体"/>
                <w:sz w:val="22"/>
                <w:szCs w:val="22"/>
              </w:rPr>
              <w:t>E份额：</w:t>
            </w:r>
          </w:p>
          <w:p w14:paraId="19EE20FE">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732EFF20">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62EBE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384F2691">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701C8D9D">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67FEA5A9">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FD7DC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11DADC20">
            <w:pPr>
              <w:spacing w:line="240" w:lineRule="auto"/>
              <w:rPr>
                <w:sz w:val="28"/>
                <w:szCs w:val="28"/>
              </w:rPr>
            </w:pPr>
            <w:r>
              <w:rPr>
                <w:rFonts w:ascii="方正黑体_GBK" w:hAnsi="方正黑体_GBK" w:eastAsia="方正黑体_GBK" w:cs="宋体"/>
                <w:color w:val="000000"/>
                <w:sz w:val="22"/>
                <w:szCs w:val="22"/>
              </w:rPr>
              <w:t>2026年05月20日 09:00—2026年05月26日 17:00</w:t>
            </w:r>
          </w:p>
        </w:tc>
      </w:tr>
      <w:tr w14:paraId="5F9ECD1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3CE050A">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6429614A">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0639094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2BC4BF7">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6B2B5296">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255BAA5A">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DE15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4E3F0F0D">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2026年05月27日</w:t>
            </w:r>
          </w:p>
        </w:tc>
      </w:tr>
      <w:tr w14:paraId="572AC81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496B9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0A9111B3">
            <w:pPr>
              <w:spacing w:line="240" w:lineRule="auto"/>
              <w:rPr>
                <w:sz w:val="28"/>
                <w:szCs w:val="28"/>
              </w:rPr>
            </w:pPr>
            <w:r>
              <w:rPr>
                <w:rFonts w:ascii="方正黑体_GBK" w:hAnsi="方正黑体_GBK" w:eastAsia="方正黑体_GBK" w:cs="宋体"/>
                <w:sz w:val="22"/>
                <w:szCs w:val="22"/>
              </w:rPr>
              <w:t>2026年05月27日—实际到期日（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132547D6">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8DE03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2DF9FB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2026年09月03日</w:t>
            </w:r>
          </w:p>
        </w:tc>
      </w:tr>
      <w:tr w14:paraId="487A60B6">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BF6E988">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201477F6">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1DD3ECAB">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22AC1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488BFACE">
            <w:pPr>
              <w:spacing w:line="240" w:lineRule="auto"/>
              <w:rPr>
                <w:sz w:val="28"/>
                <w:szCs w:val="28"/>
              </w:rPr>
            </w:pPr>
            <w:r>
              <w:rPr>
                <w:rFonts w:ascii="方正黑体_GBK" w:hAnsi="方正黑体_GBK" w:eastAsia="方正黑体_GBK" w:cs="宋体"/>
                <w:sz w:val="22"/>
                <w:szCs w:val="22"/>
              </w:rPr>
              <w:t>本理财产品存续期间不进行分红。</w:t>
            </w:r>
          </w:p>
          <w:p w14:paraId="10FB60AC">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1501C261">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8C65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4E2BAA7B">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5463BC7D">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F090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2C2AAA4D">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62CE8B89">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738B88D8">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6F4CE2BE">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33CCD537">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2A4C0441">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535C8773">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D1299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282CD3CA">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44FD0326">
            <w:pPr>
              <w:spacing w:line="240" w:lineRule="auto"/>
              <w:rPr>
                <w:sz w:val="28"/>
                <w:szCs w:val="28"/>
              </w:rPr>
            </w:pPr>
            <w:r>
              <w:rPr>
                <w:rFonts w:ascii="方正黑体_GBK" w:hAnsi="方正黑体_GBK" w:eastAsia="方正黑体_GBK" w:cs="宋体"/>
                <w:b/>
                <w:color w:val="000000"/>
                <w:sz w:val="22"/>
                <w:szCs w:val="22"/>
                <w:shd w:val="clear" w:fill="FAFAFA"/>
              </w:rPr>
              <w:t>注：非因管理人主观因素导致突破上述比例限制的，管理人将在流动性受限资产可出售、可转让或者恢复交易的15个交易日内将投资比例调整至符合说明书约定的范围。</w:t>
            </w:r>
          </w:p>
        </w:tc>
      </w:tr>
      <w:tr w14:paraId="258CEE5A">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A793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4A300F49">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72D0D3B2">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186A62C">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00470162">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21E4466B">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4307D923">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111B6876">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41133344">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463D3F90">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26C6E466">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4EB93A95">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42694096">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15C67132">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31F93F47">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23F4CA3B">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71564AEF">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31CFA8DC">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1048180B">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4AD050A9">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2AC9F8D1">
            <w:pPr>
              <w:spacing w:line="240" w:lineRule="auto"/>
              <w:rPr>
                <w:sz w:val="28"/>
                <w:szCs w:val="28"/>
              </w:rPr>
            </w:pPr>
            <w:r>
              <w:rPr>
                <w:rFonts w:ascii="方正黑体_GBK" w:hAnsi="方正黑体_GBK" w:eastAsia="方正黑体_GBK" w:cs="宋体"/>
                <w:b/>
                <w:sz w:val="22"/>
                <w:szCs w:val="22"/>
              </w:rPr>
              <w:t>以上资产剩余期限均不超过产品期限。</w:t>
            </w:r>
          </w:p>
          <w:p w14:paraId="5528759F">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2A61D9B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0FF5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1AFBB2A2">
            <w:pPr>
              <w:spacing w:line="240" w:lineRule="auto"/>
              <w:rPr>
                <w:sz w:val="28"/>
                <w:szCs w:val="28"/>
              </w:rPr>
            </w:pPr>
            <w:r>
              <w:rPr>
                <w:rFonts w:ascii="方正黑体_GBK" w:hAnsi="方正黑体_GBK" w:eastAsia="方正黑体_GBK" w:cs="宋体"/>
                <w:sz w:val="22"/>
                <w:szCs w:val="22"/>
              </w:rPr>
              <w:t>A份额：业绩比较基准为1.5%(年化)。</w:t>
            </w:r>
          </w:p>
          <w:p w14:paraId="11C77570">
            <w:pPr>
              <w:spacing w:line="240" w:lineRule="auto"/>
              <w:rPr>
                <w:sz w:val="28"/>
                <w:szCs w:val="28"/>
              </w:rPr>
            </w:pPr>
            <w:r>
              <w:rPr>
                <w:rFonts w:ascii="方正黑体_GBK" w:hAnsi="方正黑体_GBK" w:eastAsia="方正黑体_GBK" w:cs="宋体"/>
                <w:sz w:val="22"/>
                <w:szCs w:val="22"/>
              </w:rPr>
              <w:t>B份额：业绩比较基准为1.6%(年化)。</w:t>
            </w:r>
          </w:p>
          <w:p w14:paraId="2DCF231D">
            <w:pPr>
              <w:spacing w:line="240" w:lineRule="auto"/>
              <w:rPr>
                <w:sz w:val="28"/>
                <w:szCs w:val="28"/>
              </w:rPr>
            </w:pPr>
            <w:r>
              <w:rPr>
                <w:rFonts w:ascii="方正黑体_GBK" w:hAnsi="方正黑体_GBK" w:eastAsia="方正黑体_GBK" w:cs="宋体"/>
                <w:sz w:val="22"/>
                <w:szCs w:val="22"/>
              </w:rPr>
              <w:t>C份额：业绩比较基准为1.7%(年化)。</w:t>
            </w:r>
          </w:p>
          <w:p w14:paraId="34D8FE2E">
            <w:pPr>
              <w:spacing w:line="240" w:lineRule="auto"/>
              <w:rPr>
                <w:sz w:val="28"/>
                <w:szCs w:val="28"/>
              </w:rPr>
            </w:pPr>
            <w:r>
              <w:rPr>
                <w:rFonts w:ascii="方正黑体_GBK" w:hAnsi="方正黑体_GBK" w:eastAsia="方正黑体_GBK" w:cs="宋体"/>
                <w:sz w:val="22"/>
                <w:szCs w:val="22"/>
              </w:rPr>
              <w:t>E份额：业绩比较基准为1.65%(年化)。</w:t>
            </w:r>
          </w:p>
          <w:p w14:paraId="0517DBD3">
            <w:pPr>
              <w:spacing w:line="240" w:lineRule="auto"/>
              <w:rPr>
                <w:sz w:val="28"/>
                <w:szCs w:val="28"/>
              </w:rPr>
            </w:pPr>
            <w:r>
              <w:rPr>
                <w:rFonts w:ascii="方正黑体_GBK" w:hAnsi="方正黑体_GBK" w:eastAsia="方正黑体_GBK" w:cs="宋体"/>
                <w:sz w:val="22"/>
                <w:szCs w:val="22"/>
              </w:rPr>
              <w:t>J份额：业绩比较基准为1.5%(年化)。</w:t>
            </w:r>
          </w:p>
          <w:p w14:paraId="77796F69">
            <w:pPr>
              <w:spacing w:line="240" w:lineRule="auto"/>
              <w:rPr>
                <w:sz w:val="28"/>
                <w:szCs w:val="28"/>
              </w:rPr>
            </w:pPr>
            <w:r>
              <w:rPr>
                <w:rFonts w:ascii="方正黑体_GBK" w:hAnsi="方正黑体_GBK" w:eastAsia="方正黑体_GBK" w:cs="宋体"/>
                <w:sz w:val="22"/>
                <w:szCs w:val="22"/>
              </w:rPr>
              <w:t>K份额：业绩比较基准为1.75%(年化)。</w:t>
            </w:r>
          </w:p>
          <w:p w14:paraId="2B71DD74">
            <w:pPr>
              <w:spacing w:line="240" w:lineRule="auto"/>
              <w:rPr>
                <w:sz w:val="28"/>
                <w:szCs w:val="28"/>
              </w:rPr>
            </w:pPr>
            <w:r>
              <w:rPr>
                <w:rFonts w:ascii="方正黑体_GBK" w:hAnsi="方正黑体_GBK" w:eastAsia="方正黑体_GBK" w:cs="宋体"/>
                <w:sz w:val="22"/>
                <w:szCs w:val="22"/>
              </w:rPr>
              <w:t>L份额：业绩比较基准为1.75%(年化)。</w:t>
            </w:r>
          </w:p>
          <w:p w14:paraId="1B9898B2">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0D795FE9">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5052444D">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01294B2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BD071C">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3A777C15">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26A83BA1">
            <w:pPr>
              <w:spacing w:line="240" w:lineRule="auto"/>
              <w:rPr>
                <w:sz w:val="28"/>
                <w:szCs w:val="28"/>
              </w:rPr>
            </w:pPr>
            <w:r>
              <w:rPr>
                <w:rFonts w:ascii="方正黑体_GBK" w:hAnsi="方正黑体_GBK" w:eastAsia="方正黑体_GBK" w:cs="宋体"/>
                <w:b/>
                <w:sz w:val="22"/>
                <w:szCs w:val="22"/>
              </w:rPr>
              <w:t>赎回费：本理财产品暂不收取赎回费。</w:t>
            </w:r>
          </w:p>
          <w:p w14:paraId="596D3805">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2299F062">
            <w:pPr>
              <w:spacing w:line="240" w:lineRule="auto"/>
              <w:rPr>
                <w:sz w:val="28"/>
                <w:szCs w:val="28"/>
              </w:rPr>
            </w:pPr>
            <w:r>
              <w:rPr>
                <w:rFonts w:ascii="方正黑体_GBK" w:hAnsi="方正黑体_GBK" w:eastAsia="方正黑体_GBK" w:cs="宋体"/>
                <w:b/>
                <w:sz w:val="22"/>
                <w:szCs w:val="22"/>
              </w:rPr>
              <w:t>A份额：销售费年化0.2%</w:t>
            </w:r>
          </w:p>
          <w:p w14:paraId="15BFCF3C">
            <w:pPr>
              <w:spacing w:line="240" w:lineRule="auto"/>
              <w:rPr>
                <w:sz w:val="28"/>
                <w:szCs w:val="28"/>
              </w:rPr>
            </w:pPr>
            <w:r>
              <w:rPr>
                <w:rFonts w:ascii="方正黑体_GBK" w:hAnsi="方正黑体_GBK" w:eastAsia="方正黑体_GBK" w:cs="宋体"/>
                <w:b/>
                <w:sz w:val="22"/>
                <w:szCs w:val="22"/>
              </w:rPr>
              <w:t>B份额：销售费年化0.15%</w:t>
            </w:r>
          </w:p>
          <w:p w14:paraId="727A5283">
            <w:pPr>
              <w:spacing w:line="240" w:lineRule="auto"/>
              <w:rPr>
                <w:sz w:val="28"/>
                <w:szCs w:val="28"/>
              </w:rPr>
            </w:pPr>
            <w:r>
              <w:rPr>
                <w:rFonts w:ascii="方正黑体_GBK" w:hAnsi="方正黑体_GBK" w:eastAsia="方正黑体_GBK" w:cs="宋体"/>
                <w:b/>
                <w:sz w:val="22"/>
                <w:szCs w:val="22"/>
              </w:rPr>
              <w:t>C份额：销售费年化0.05%</w:t>
            </w:r>
          </w:p>
          <w:p w14:paraId="68FAA38D">
            <w:pPr>
              <w:spacing w:line="240" w:lineRule="auto"/>
              <w:rPr>
                <w:sz w:val="28"/>
                <w:szCs w:val="28"/>
              </w:rPr>
            </w:pPr>
            <w:r>
              <w:rPr>
                <w:rFonts w:ascii="方正黑体_GBK" w:hAnsi="方正黑体_GBK" w:eastAsia="方正黑体_GBK" w:cs="宋体"/>
                <w:b/>
                <w:sz w:val="22"/>
                <w:szCs w:val="22"/>
              </w:rPr>
              <w:t>E份额：销售费年化0.1%</w:t>
            </w:r>
          </w:p>
          <w:p w14:paraId="1B03023F">
            <w:pPr>
              <w:spacing w:line="240" w:lineRule="auto"/>
              <w:rPr>
                <w:sz w:val="28"/>
                <w:szCs w:val="28"/>
              </w:rPr>
            </w:pPr>
            <w:r>
              <w:rPr>
                <w:rFonts w:ascii="方正黑体_GBK" w:hAnsi="方正黑体_GBK" w:eastAsia="方正黑体_GBK" w:cs="宋体"/>
                <w:b/>
                <w:sz w:val="22"/>
                <w:szCs w:val="22"/>
              </w:rPr>
              <w:t>J份额：销售费年化0.2%</w:t>
            </w:r>
          </w:p>
          <w:p w14:paraId="78936202">
            <w:pPr>
              <w:spacing w:line="240" w:lineRule="auto"/>
              <w:rPr>
                <w:sz w:val="28"/>
                <w:szCs w:val="28"/>
              </w:rPr>
            </w:pPr>
            <w:r>
              <w:rPr>
                <w:rFonts w:ascii="方正黑体_GBK" w:hAnsi="方正黑体_GBK" w:eastAsia="方正黑体_GBK" w:cs="宋体"/>
                <w:b/>
                <w:sz w:val="22"/>
                <w:szCs w:val="22"/>
              </w:rPr>
              <w:t>K份额：销售费年化0.05%</w:t>
            </w:r>
          </w:p>
          <w:p w14:paraId="1BC301F2">
            <w:pPr>
              <w:spacing w:line="240" w:lineRule="auto"/>
              <w:rPr>
                <w:sz w:val="28"/>
                <w:szCs w:val="28"/>
              </w:rPr>
            </w:pPr>
            <w:r>
              <w:rPr>
                <w:rFonts w:ascii="方正黑体_GBK" w:hAnsi="方正黑体_GBK" w:eastAsia="方正黑体_GBK" w:cs="宋体"/>
                <w:b/>
                <w:sz w:val="22"/>
                <w:szCs w:val="22"/>
              </w:rPr>
              <w:t>L份额：销售费年化0.05%</w:t>
            </w:r>
          </w:p>
          <w:p w14:paraId="6E3538EA">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31735114">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5A5A2DA0">
            <w:pPr>
              <w:spacing w:line="240" w:lineRule="auto"/>
              <w:rPr>
                <w:sz w:val="28"/>
                <w:szCs w:val="28"/>
              </w:rPr>
            </w:pPr>
            <w:r>
              <w:rPr>
                <w:rFonts w:ascii="方正黑体_GBK" w:hAnsi="方正黑体_GBK" w:eastAsia="方正黑体_GBK" w:cs="宋体"/>
                <w:b/>
                <w:sz w:val="22"/>
                <w:szCs w:val="22"/>
              </w:rPr>
              <w:t>A份额：固定管理费年化0.15%</w:t>
            </w:r>
          </w:p>
          <w:p w14:paraId="12F28ED7">
            <w:pPr>
              <w:spacing w:line="240" w:lineRule="auto"/>
              <w:rPr>
                <w:sz w:val="28"/>
                <w:szCs w:val="28"/>
              </w:rPr>
            </w:pPr>
            <w:r>
              <w:rPr>
                <w:rFonts w:ascii="方正黑体_GBK" w:hAnsi="方正黑体_GBK" w:eastAsia="方正黑体_GBK" w:cs="宋体"/>
                <w:b/>
                <w:sz w:val="22"/>
                <w:szCs w:val="22"/>
              </w:rPr>
              <w:t>B份额：固定管理费年化0.1%</w:t>
            </w:r>
          </w:p>
          <w:p w14:paraId="10D119A3">
            <w:pPr>
              <w:spacing w:line="240" w:lineRule="auto"/>
              <w:rPr>
                <w:sz w:val="28"/>
                <w:szCs w:val="28"/>
              </w:rPr>
            </w:pPr>
            <w:r>
              <w:rPr>
                <w:rFonts w:ascii="方正黑体_GBK" w:hAnsi="方正黑体_GBK" w:eastAsia="方正黑体_GBK" w:cs="宋体"/>
                <w:b/>
                <w:sz w:val="22"/>
                <w:szCs w:val="22"/>
              </w:rPr>
              <w:t>C份额：固定管理费年化0.1%</w:t>
            </w:r>
          </w:p>
          <w:p w14:paraId="4304F467">
            <w:pPr>
              <w:spacing w:line="240" w:lineRule="auto"/>
              <w:rPr>
                <w:sz w:val="28"/>
                <w:szCs w:val="28"/>
              </w:rPr>
            </w:pPr>
            <w:r>
              <w:rPr>
                <w:rFonts w:ascii="方正黑体_GBK" w:hAnsi="方正黑体_GBK" w:eastAsia="方正黑体_GBK" w:cs="宋体"/>
                <w:b/>
                <w:sz w:val="22"/>
                <w:szCs w:val="22"/>
              </w:rPr>
              <w:t>E份额：固定管理费年化0.1%</w:t>
            </w:r>
          </w:p>
          <w:p w14:paraId="041CC171">
            <w:pPr>
              <w:spacing w:line="240" w:lineRule="auto"/>
              <w:rPr>
                <w:sz w:val="28"/>
                <w:szCs w:val="28"/>
              </w:rPr>
            </w:pPr>
            <w:r>
              <w:rPr>
                <w:rFonts w:ascii="方正黑体_GBK" w:hAnsi="方正黑体_GBK" w:eastAsia="方正黑体_GBK" w:cs="宋体"/>
                <w:b/>
                <w:sz w:val="22"/>
                <w:szCs w:val="22"/>
              </w:rPr>
              <w:t>J份额：固定管理费年化0.15%</w:t>
            </w:r>
          </w:p>
          <w:p w14:paraId="52D782BD">
            <w:pPr>
              <w:spacing w:line="240" w:lineRule="auto"/>
              <w:rPr>
                <w:sz w:val="28"/>
                <w:szCs w:val="28"/>
              </w:rPr>
            </w:pPr>
            <w:r>
              <w:rPr>
                <w:rFonts w:ascii="方正黑体_GBK" w:hAnsi="方正黑体_GBK" w:eastAsia="方正黑体_GBK" w:cs="宋体"/>
                <w:b/>
                <w:sz w:val="22"/>
                <w:szCs w:val="22"/>
              </w:rPr>
              <w:t>K份额：固定管理费年化0.05%</w:t>
            </w:r>
          </w:p>
          <w:p w14:paraId="25C86221">
            <w:pPr>
              <w:spacing w:line="240" w:lineRule="auto"/>
              <w:rPr>
                <w:sz w:val="28"/>
                <w:szCs w:val="28"/>
              </w:rPr>
            </w:pPr>
            <w:r>
              <w:rPr>
                <w:rFonts w:ascii="方正黑体_GBK" w:hAnsi="方正黑体_GBK" w:eastAsia="方正黑体_GBK" w:cs="宋体"/>
                <w:b/>
                <w:sz w:val="22"/>
                <w:szCs w:val="22"/>
              </w:rPr>
              <w:t>L份额：固定管理费年化0.05%</w:t>
            </w:r>
          </w:p>
          <w:p w14:paraId="026B016B">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6647EC75">
            <w:pPr>
              <w:spacing w:line="240" w:lineRule="auto"/>
              <w:rPr>
                <w:sz w:val="28"/>
                <w:szCs w:val="28"/>
              </w:rPr>
            </w:pPr>
            <w:r>
              <w:rPr>
                <w:rFonts w:ascii="方正黑体_GBK" w:hAnsi="方正黑体_GBK" w:eastAsia="方正黑体_GBK" w:cs="宋体"/>
                <w:b/>
                <w:sz w:val="22"/>
                <w:szCs w:val="22"/>
              </w:rPr>
              <w:t>托管费：</w:t>
            </w:r>
          </w:p>
          <w:p w14:paraId="73E3CE9D">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7295AB6F">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5D7D7812">
            <w:pPr>
              <w:spacing w:line="240" w:lineRule="auto"/>
              <w:rPr>
                <w:sz w:val="28"/>
                <w:szCs w:val="28"/>
              </w:rPr>
            </w:pPr>
            <w:r>
              <w:rPr>
                <w:rFonts w:ascii="方正黑体_GBK" w:hAnsi="方正黑体_GBK" w:eastAsia="方正黑体_GBK" w:cs="宋体"/>
                <w:b/>
                <w:sz w:val="22"/>
                <w:szCs w:val="22"/>
              </w:rPr>
              <w:t>业绩报酬：</w:t>
            </w:r>
          </w:p>
          <w:p w14:paraId="4563E5AB">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A份额：到期兑付时，当期产品投资的实际资产组合收益（扣除销售费、固定管理费、托管费等相关费用）超过1.5%（年化，即产品该份额对应的业绩报酬计提基准）时，超过部分管理人将按60%收取业绩报酬。</w:t>
            </w:r>
          </w:p>
          <w:p w14:paraId="3F0686EA">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B份额：到期兑付时，当期产品投资的实际资产组合收益（扣除销售费、固定管理费、托管费等相关费用）超过1.6%（年化，即产品该份额对应的业绩报酬计提基准）时，超过部分管理人将按60%收取业绩报酬。</w:t>
            </w:r>
          </w:p>
          <w:p w14:paraId="326F61E4">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C份额：到期兑付时，当期产品投资的实际资产组合收益（扣除销售费、固定管理费、托管费等相关费用）超过1.7%（年化，即产品该份额对应的业绩报酬计提基准）时，超过部分管理人将按60%收取业绩报酬。</w:t>
            </w:r>
          </w:p>
          <w:p w14:paraId="3FBCCE40">
            <w:pPr>
              <w:spacing w:line="240" w:lineRule="auto"/>
              <w:rPr>
                <w:sz w:val="28"/>
                <w:szCs w:val="28"/>
              </w:rPr>
            </w:pPr>
            <w:r>
              <w:rPr>
                <w:rFonts w:ascii="方正黑体_GBK" w:hAnsi="方正黑体_GBK" w:eastAsia="方正黑体_GBK" w:cs="宋体"/>
                <w:b/>
                <w:sz w:val="22"/>
                <w:szCs w:val="22"/>
              </w:rPr>
              <w:t>E份额：到期兑付时，当期产品投资的实际资产组合收益（扣除销售费、固定管理费、托管费等相关费用）超过1.65%（年化，即产品该份额对应的业绩报酬计提基准）时，超过部分管理人将按60%收取业绩报酬。</w:t>
            </w:r>
          </w:p>
          <w:p w14:paraId="4E2BFF0A">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J份额：到期兑付时，当期产品投资的实际资产组合收益（扣除销售费、固定管理费、托管费等相关费用）超过1.5%（年化，即产品该份额对应的业绩报酬计提基准）时，超过部分管理人将按60%收取业绩报酬。</w:t>
            </w:r>
          </w:p>
          <w:p w14:paraId="5CDBAD80">
            <w:pPr>
              <w:spacing w:line="240" w:lineRule="auto"/>
              <w:rPr>
                <w:sz w:val="28"/>
                <w:szCs w:val="28"/>
              </w:rPr>
            </w:pPr>
            <w:r>
              <w:rPr>
                <w:rFonts w:ascii="方正黑体_GBK" w:hAnsi="方正黑体_GBK" w:eastAsia="方正黑体_GBK" w:cs="宋体"/>
                <w:b/>
                <w:sz w:val="22"/>
                <w:szCs w:val="22"/>
              </w:rPr>
              <w:t>K份额：到期兑付时，当期产品投资的实际资产组合收益（扣除销售费、固定管理费、托管费等相关费用）超过1.75%（年化，即产品该份额对应的业绩报酬计提基准）时，超过部分管理人将按60%收取业绩报酬。</w:t>
            </w:r>
          </w:p>
          <w:p w14:paraId="014540A6">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L份额：到期兑付时，当期产品投资的实际资产组合收益（扣除销售费、固定管理费、托管费等相关费用）超过1.75%（年化，即产品该份额对应的业绩报酬计提基准）时，超过部分管理人将按60%收取业绩报酬。</w:t>
            </w:r>
          </w:p>
          <w:p w14:paraId="023E9F46">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3648E5BD">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04D48F83">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1EF140AC">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53B11C1D">
            <w:pPr>
              <w:spacing w:line="240" w:lineRule="auto"/>
              <w:rPr>
                <w:sz w:val="28"/>
                <w:szCs w:val="28"/>
              </w:rPr>
            </w:pPr>
            <w:r>
              <w:rPr>
                <w:rFonts w:ascii="方正黑体_GBK" w:hAnsi="方正黑体_GBK" w:eastAsia="方正黑体_GBK" w:cs="宋体"/>
                <w:b/>
                <w:sz w:val="22"/>
                <w:szCs w:val="22"/>
              </w:rPr>
              <w:t>计算本区间业绩报酬的公式如下：</w:t>
            </w:r>
          </w:p>
          <w:p w14:paraId="4E54D291">
            <w:pPr>
              <w:spacing w:line="240" w:lineRule="auto"/>
              <w:rPr>
                <w:sz w:val="28"/>
                <w:szCs w:val="28"/>
              </w:rPr>
            </w:pPr>
            <w:r>
              <w:rPr>
                <w:rFonts w:ascii="方正黑体_GBK" w:hAnsi="方正黑体_GBK" w:eastAsia="方正黑体_GBK" w:cs="宋体"/>
                <w:b/>
                <w:sz w:val="22"/>
                <w:szCs w:val="22"/>
              </w:rPr>
              <w:t>A={B-C*D*(1+E*F/365)}*G。</w:t>
            </w:r>
          </w:p>
          <w:p w14:paraId="59F01036">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4678467E">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09296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548F6249">
            <w:pPr>
              <w:spacing w:line="240" w:lineRule="auto"/>
              <w:rPr>
                <w:sz w:val="28"/>
                <w:szCs w:val="28"/>
              </w:rPr>
            </w:pPr>
            <w:r>
              <w:rPr>
                <w:rFonts w:ascii="方正黑体_GBK" w:hAnsi="方正黑体_GBK" w:eastAsia="方正黑体_GBK" w:cs="宋体"/>
                <w:sz w:val="22"/>
                <w:szCs w:val="22"/>
              </w:rPr>
              <w:t>具体详见本理财产品风险揭示书。</w:t>
            </w:r>
          </w:p>
        </w:tc>
      </w:tr>
      <w:tr w14:paraId="13EAFA07">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16E2D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61348F8F">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35E0004F">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7020F358">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40D0B9A9">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0E624950">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15ACCD72">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2D34B998">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5E5DF49C">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4BF61D0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76602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52E15F5E">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江苏太仓农村商业银行股份有限公司、青岛银行股份有限公司、嘉兴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乌鲁木齐银行股份有限公司、河北银行股份有限公司、郑州银行股份有限公司、江苏姜堰农村商业银行股份有限公司、山西银行股份有限公司、江苏如东农村商业银行股份有限公司、北京银行股份有限公司、哈密市商业银行股份有限公司、江苏赣榆农村商业银行股份有限公司、江苏盱眙农村商业银行股份有限公司、东营银行股份有限公司、江苏沛县农村商业银行股份有限公司、甘肃银行股份有限公司、江苏仪征农村商业银行股份有限公司、金华银行股份有限公司、昆山鹿城村镇银行股份有限公司、吉林银行股份有限公司、连云港东方农村商业银行股份有限公司、德州银行股份有限公司、上海农村商业银行股份有限公司、长安银行股份有限公司、江苏沭阳农村商业银行股份有限公司、湖州银行股份有限公司、江苏灌云农村商业银行股份有限公司、江苏海安农村商业银行股份有限公司、江苏昆山农村商业银行股份有限公司、广州农村商业银行股份有限公司、江苏泰州农村商业银行股份有限公司、朝阳银行股份有限公司。</w:t>
            </w:r>
          </w:p>
          <w:p w14:paraId="52783870">
            <w:pPr>
              <w:spacing w:line="240" w:lineRule="auto"/>
              <w:jc w:val="left"/>
              <w:rPr>
                <w:sz w:val="28"/>
                <w:szCs w:val="28"/>
              </w:rPr>
            </w:pPr>
            <w:r>
              <w:rPr>
                <w:rFonts w:ascii="方正黑体_GBK" w:hAnsi="方正黑体_GBK" w:eastAsia="方正黑体_GBK" w:cs="宋体"/>
                <w:sz w:val="22"/>
                <w:szCs w:val="22"/>
              </w:rPr>
              <w:t>销售机构主要职责如下：</w:t>
            </w:r>
          </w:p>
          <w:p w14:paraId="07B55EE4">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22082EB2">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7193D69E">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65FB183B">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4956D731">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10E85672">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196481DA">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89893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26F82D3A">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4DF27530">
            <w:pPr>
              <w:spacing w:line="240" w:lineRule="auto"/>
              <w:rPr>
                <w:sz w:val="28"/>
                <w:szCs w:val="28"/>
              </w:rPr>
            </w:pPr>
            <w:r>
              <w:rPr>
                <w:rFonts w:ascii="方正黑体_GBK" w:hAnsi="方正黑体_GBK" w:eastAsia="方正黑体_GBK" w:cs="宋体"/>
                <w:sz w:val="22"/>
                <w:szCs w:val="22"/>
              </w:rPr>
              <w:t>1.安全保管理财产品财产；</w:t>
            </w:r>
          </w:p>
          <w:p w14:paraId="25567BA8">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234B55AE">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6A025C67">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4D13601A">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1E464770">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05E1A468">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09B34749">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4ED1F627">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049E4D68">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450D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5A82D9E1">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502B3B8E">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0F94A31F">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粮信托有限责任公司、中信信托有限责任公司、鑫元基金管理有限公司。</w:t>
            </w:r>
          </w:p>
          <w:p w14:paraId="5784F82C">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20CC86D7">
            <w:pPr>
              <w:spacing w:line="240" w:lineRule="auto"/>
              <w:rPr>
                <w:sz w:val="28"/>
                <w:szCs w:val="28"/>
              </w:rPr>
            </w:pPr>
            <w:r>
              <w:rPr>
                <w:rFonts w:ascii="方正黑体_GBK" w:hAnsi="方正黑体_GBK" w:eastAsia="方正黑体_GBK" w:cs="宋体"/>
                <w:sz w:val="22"/>
                <w:szCs w:val="22"/>
              </w:rPr>
              <w:t>上述投资合作机构简介：</w:t>
            </w:r>
          </w:p>
          <w:p w14:paraId="59E403A0">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156BE0B5">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286C8A93">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25904318">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535FC82C">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43B99DE5">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48529137">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2AB651E7">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628567C2">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2888C9CA">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46DBA5BA">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2F55701C">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67B32CEF">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1E7FB519">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3D1A3C36">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28B86375">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2DED1D37">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32CA16BB">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183F1674">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1AE071EC">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68422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6C55FDE2">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5FB4F1B7">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5494E279">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3509AA13">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7551F67E">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14998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55CBD77D">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6D899397">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5CC42A7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3EF9299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02664B8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627EB34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6C070BC7">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759AF03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64625FD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7792233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2CE6F39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389633B8">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7742B19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0B4E9A2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37BDC8D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6B0F4DF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021116D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1FAC69A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248E99DE">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4FD0423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18AAE7A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6DCE888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6BCDDD2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54EB3CD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5CFBA23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54F612E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0CEB9AE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37BE9C9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290643D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36DFC09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111D5FB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746182F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657A8440">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14650BCE">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南银理财珠联璧合鑫逸稳三个月135期封闭式公募人民币理财产品</w:t>
      </w:r>
      <w:r>
        <w:rPr>
          <w:rFonts w:hint="eastAsia" w:ascii="方正黑体_GBK" w:hAnsi="方正黑体_GBK" w:eastAsia="方正黑体_GBK"/>
          <w:vanish w:val="0"/>
          <w:color w:val="3D3D3D"/>
          <w:kern w:val="0"/>
          <w:sz w:val="20"/>
          <w:szCs w:val="20"/>
        </w:rPr>
        <w:t>。</w:t>
      </w:r>
    </w:p>
    <w:p w14:paraId="5CC4379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6726098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43B73F3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31CE593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2668864A">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443AED0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0903ACF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64E98E9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64F2D99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0264D29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211A89A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2B2737C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0A340ED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3E4B9B6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5B2487A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1096424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442CB25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1343650F">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3CA43818">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254FC2B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5C5F443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215836DA">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020FFEB7">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295E3BA7">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49DA1E1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3613105C">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76E4FF1A">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30077BCF">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66EFE11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14FFC3CB">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3585E29F">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7D7FBCFF">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6D5FB8D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2F51EE8A">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0ABAB32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78EACB4B">
      <w:pPr>
        <w:spacing w:line="240" w:lineRule="auto"/>
        <w:ind w:firstLine="300"/>
        <w:jc w:val="both"/>
        <w:rPr>
          <w:sz w:val="28"/>
          <w:szCs w:val="28"/>
        </w:rPr>
      </w:pPr>
      <w:r>
        <w:rPr>
          <w:rFonts w:ascii="方正黑体_GBK" w:hAnsi="方正黑体_GBK" w:eastAsia="方正黑体_GBK" w:cs="宋体"/>
          <w:sz w:val="20"/>
          <w:szCs w:val="24"/>
        </w:rPr>
        <w:t>（一）估值日</w:t>
      </w:r>
    </w:p>
    <w:p w14:paraId="1734CA9E">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00640FE1">
      <w:pPr>
        <w:spacing w:line="240" w:lineRule="auto"/>
        <w:ind w:firstLine="300"/>
        <w:jc w:val="both"/>
        <w:rPr>
          <w:sz w:val="28"/>
          <w:szCs w:val="28"/>
        </w:rPr>
      </w:pPr>
      <w:r>
        <w:rPr>
          <w:rFonts w:ascii="方正黑体_GBK" w:hAnsi="方正黑体_GBK" w:eastAsia="方正黑体_GBK" w:cs="宋体"/>
          <w:sz w:val="20"/>
          <w:szCs w:val="24"/>
        </w:rPr>
        <w:t>（二）估值对象</w:t>
      </w:r>
    </w:p>
    <w:p w14:paraId="7E046488">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47FCA5AE">
      <w:pPr>
        <w:spacing w:line="240" w:lineRule="auto"/>
        <w:ind w:firstLine="300"/>
        <w:jc w:val="both"/>
        <w:rPr>
          <w:sz w:val="28"/>
          <w:szCs w:val="28"/>
        </w:rPr>
      </w:pPr>
      <w:r>
        <w:rPr>
          <w:rFonts w:ascii="方正黑体_GBK" w:hAnsi="方正黑体_GBK" w:eastAsia="方正黑体_GBK" w:cs="宋体"/>
          <w:sz w:val="20"/>
          <w:szCs w:val="24"/>
        </w:rPr>
        <w:t>（三）估值目的</w:t>
      </w:r>
    </w:p>
    <w:p w14:paraId="0350766E">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7D1B91FA">
      <w:pPr>
        <w:spacing w:line="240" w:lineRule="auto"/>
        <w:ind w:firstLine="300"/>
        <w:jc w:val="both"/>
        <w:rPr>
          <w:sz w:val="28"/>
          <w:szCs w:val="28"/>
        </w:rPr>
      </w:pPr>
      <w:r>
        <w:rPr>
          <w:rFonts w:ascii="方正黑体_GBK" w:hAnsi="方正黑体_GBK" w:eastAsia="方正黑体_GBK" w:cs="宋体"/>
          <w:sz w:val="20"/>
          <w:szCs w:val="24"/>
        </w:rPr>
        <w:t>（四）估值原则</w:t>
      </w:r>
    </w:p>
    <w:p w14:paraId="27741611">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17C20ABA">
      <w:pPr>
        <w:spacing w:line="240" w:lineRule="auto"/>
        <w:ind w:firstLine="300"/>
        <w:jc w:val="both"/>
        <w:rPr>
          <w:sz w:val="28"/>
          <w:szCs w:val="28"/>
        </w:rPr>
      </w:pPr>
      <w:r>
        <w:rPr>
          <w:rFonts w:ascii="方正黑体_GBK" w:hAnsi="方正黑体_GBK" w:eastAsia="方正黑体_GBK" w:cs="宋体"/>
          <w:sz w:val="20"/>
          <w:szCs w:val="24"/>
        </w:rPr>
        <w:t>（五）估值方法</w:t>
      </w:r>
    </w:p>
    <w:p w14:paraId="63FA00B8">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17EA9D17">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52D0A776">
      <w:pPr>
        <w:spacing w:line="240" w:lineRule="auto"/>
        <w:ind w:firstLine="440"/>
        <w:rPr>
          <w:sz w:val="28"/>
          <w:szCs w:val="28"/>
        </w:rPr>
      </w:pPr>
      <w:r>
        <w:rPr>
          <w:rFonts w:ascii="方正黑体_GBK" w:hAnsi="方正黑体_GBK" w:eastAsia="方正黑体_GBK" w:cs="宋体"/>
          <w:sz w:val="22"/>
          <w:szCs w:val="24"/>
        </w:rPr>
        <w:t>以本金列示，逐日计提利息。</w:t>
      </w:r>
    </w:p>
    <w:p w14:paraId="73849EA1">
      <w:pPr>
        <w:spacing w:line="240" w:lineRule="auto"/>
        <w:ind w:firstLine="440"/>
        <w:rPr>
          <w:sz w:val="28"/>
          <w:szCs w:val="28"/>
        </w:rPr>
      </w:pPr>
      <w:r>
        <w:rPr>
          <w:rFonts w:ascii="方正黑体_GBK" w:hAnsi="方正黑体_GBK" w:eastAsia="方正黑体_GBK" w:cs="宋体"/>
          <w:sz w:val="22"/>
          <w:szCs w:val="24"/>
        </w:rPr>
        <w:t>2.债券类资产</w:t>
      </w:r>
    </w:p>
    <w:p w14:paraId="1D934F1E">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1421A1C9">
      <w:pPr>
        <w:spacing w:line="240" w:lineRule="auto"/>
        <w:ind w:firstLine="440"/>
        <w:rPr>
          <w:sz w:val="28"/>
          <w:szCs w:val="28"/>
        </w:rPr>
      </w:pPr>
      <w:r>
        <w:rPr>
          <w:rFonts w:ascii="方正黑体_GBK" w:hAnsi="方正黑体_GBK" w:eastAsia="方正黑体_GBK" w:cs="宋体"/>
          <w:sz w:val="22"/>
          <w:szCs w:val="24"/>
        </w:rPr>
        <w:t>3.非标准化债权类资产</w:t>
      </w:r>
    </w:p>
    <w:p w14:paraId="127441B3">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0B1371B9">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22D91842">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3E4011EE">
      <w:pPr>
        <w:spacing w:line="240" w:lineRule="auto"/>
        <w:ind w:firstLine="440"/>
        <w:rPr>
          <w:sz w:val="28"/>
          <w:szCs w:val="28"/>
        </w:rPr>
      </w:pPr>
      <w:r>
        <w:rPr>
          <w:rFonts w:ascii="方正黑体_GBK" w:hAnsi="方正黑体_GBK" w:eastAsia="方正黑体_GBK" w:cs="宋体"/>
          <w:sz w:val="22"/>
          <w:szCs w:val="24"/>
        </w:rPr>
        <w:t>5.股权类及其他资产</w:t>
      </w:r>
    </w:p>
    <w:p w14:paraId="680F0447">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118F43DF">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01C1189F">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7C0420CE">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64E6D6D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78B65306">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336521C2">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56D48C14">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5D2D749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2566177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37292F6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410F32C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70209270">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04EF59E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184DF252">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1E470DF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6FEC35C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221DC0A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144823A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25A9BF3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3583F60F">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59C2145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4D69A64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0E0C781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09F347B6">
      <w:pPr>
        <w:pStyle w:val="29"/>
        <w:keepNext w:val="0"/>
        <w:keepLines w:val="0"/>
        <w:pageBreakBefore w:val="0"/>
        <w:widowControl/>
        <w:numPr>
          <w:ilvl w:val="0"/>
          <w:numId w:val="4"/>
        </w:numPr>
        <w:suppressLineNumbers w:val="0"/>
        <w:suppressAutoHyphens w:val="0"/>
        <w:spacing w:line="240" w:lineRule="auto"/>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1445EAF3">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5020B78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245CAE93">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7420BC8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3D350B6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63238CB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058EBEBD">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551D900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131BA135">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726B261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6A71C2F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37256FB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4660267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319BF7A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686D39D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08876A8F">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756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1BB88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51BB88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4B5CF">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F14F4"/>
    <w:multiLevelType w:val="multilevel"/>
    <w:tmpl w:val="C7AF14F4"/>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1">
    <w:nsid w:val="E3EF1D7A"/>
    <w:multiLevelType w:val="multilevel"/>
    <w:tmpl w:val="E3EF1D7A"/>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2">
    <w:nsid w:val="6E3F190E"/>
    <w:multiLevelType w:val="multilevel"/>
    <w:tmpl w:val="6E3F190E"/>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3">
    <w:nsid w:val="7FAE41C0"/>
    <w:multiLevelType w:val="multilevel"/>
    <w:tmpl w:val="7FAE41C0"/>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BBDF19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4653b467"/>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83ca3c97"/>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ea385a7e"/>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da64d197"/>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1401cbf0"/>
    <w:uiPriority w:val="0"/>
  </w:style>
  <w:style w:type="paragraph" w:customStyle="1" w:styleId="20">
    <w:name w:val="toc 152e38619"/>
    <w:basedOn w:val="15"/>
    <w:next w:val="1"/>
    <w:autoRedefine/>
    <w:uiPriority w:val="0"/>
  </w:style>
  <w:style w:type="paragraph" w:customStyle="1" w:styleId="21">
    <w:name w:val="toc 2a4ab5740"/>
    <w:basedOn w:val="15"/>
    <w:next w:val="1"/>
    <w:autoRedefine/>
    <w:uiPriority w:val="0"/>
    <w:pPr>
      <w:ind w:left="420"/>
    </w:pPr>
  </w:style>
  <w:style w:type="paragraph" w:customStyle="1" w:styleId="22">
    <w:name w:val="toc 3c793c669"/>
    <w:basedOn w:val="15"/>
    <w:next w:val="1"/>
    <w:autoRedefine/>
    <w:uiPriority w:val="0"/>
    <w:pPr>
      <w:ind w:left="840"/>
    </w:pPr>
  </w:style>
  <w:style w:type="paragraph" w:customStyle="1" w:styleId="23">
    <w:name w:val="toc 463a84770"/>
    <w:basedOn w:val="15"/>
    <w:next w:val="1"/>
    <w:autoRedefine/>
    <w:uiPriority w:val="0"/>
    <w:pPr>
      <w:ind w:left="1260"/>
    </w:pPr>
  </w:style>
  <w:style w:type="paragraph" w:customStyle="1" w:styleId="24">
    <w:name w:val="toc 51350a9b3"/>
    <w:basedOn w:val="15"/>
    <w:next w:val="1"/>
    <w:autoRedefine/>
    <w:uiPriority w:val="0"/>
    <w:pPr>
      <w:ind w:left="1680"/>
    </w:pPr>
  </w:style>
  <w:style w:type="paragraph" w:customStyle="1" w:styleId="25">
    <w:name w:val="header6e3b44b6"/>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d7060a84"/>
    <w:basedOn w:val="15"/>
    <w:uiPriority w:val="0"/>
    <w:pPr>
      <w:tabs>
        <w:tab w:val="center" w:pos="4153"/>
        <w:tab w:val="right" w:pos="8307"/>
      </w:tabs>
      <w:adjustRightInd/>
      <w:snapToGrid w:val="0"/>
      <w:contextualSpacing w:val="0"/>
      <w:jc w:val="left"/>
    </w:pPr>
    <w:rPr>
      <w:sz w:val="18"/>
    </w:rPr>
  </w:style>
  <w:style w:type="character" w:customStyle="1" w:styleId="27">
    <w:name w:val="Strongc4cdba20"/>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9eda7db6"/>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b2737f43"/>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7a052451"/>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a9e5833c"/>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f2311d9c"/>
    <w:uiPriority w:val="0"/>
  </w:style>
  <w:style w:type="paragraph" w:customStyle="1" w:styleId="34">
    <w:name w:val="Normal Indente72e0678"/>
    <w:basedOn w:val="29"/>
    <w:uiPriority w:val="0"/>
    <w:pPr>
      <w:ind w:firstLine="200" w:firstLineChars="200"/>
    </w:pPr>
  </w:style>
  <w:style w:type="paragraph" w:customStyle="1" w:styleId="35">
    <w:name w:val="toc 5e12ec0ad"/>
    <w:basedOn w:val="29"/>
    <w:next w:val="1"/>
    <w:uiPriority w:val="0"/>
    <w:pPr>
      <w:ind w:left="1680"/>
    </w:pPr>
  </w:style>
  <w:style w:type="paragraph" w:customStyle="1" w:styleId="36">
    <w:name w:val="toc 350eb4984"/>
    <w:basedOn w:val="29"/>
    <w:next w:val="1"/>
    <w:uiPriority w:val="0"/>
    <w:pPr>
      <w:ind w:left="840"/>
    </w:pPr>
  </w:style>
  <w:style w:type="paragraph" w:customStyle="1" w:styleId="37">
    <w:name w:val="footerf08ddbe9"/>
    <w:basedOn w:val="29"/>
    <w:uiPriority w:val="0"/>
    <w:pPr>
      <w:tabs>
        <w:tab w:val="center" w:pos="4153"/>
        <w:tab w:val="right" w:pos="8307"/>
      </w:tabs>
      <w:adjustRightInd/>
      <w:snapToGrid w:val="0"/>
      <w:contextualSpacing w:val="0"/>
      <w:jc w:val="left"/>
    </w:pPr>
    <w:rPr>
      <w:sz w:val="18"/>
    </w:rPr>
  </w:style>
  <w:style w:type="paragraph" w:customStyle="1" w:styleId="38">
    <w:name w:val="header81a8a729"/>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2a2c8495"/>
    <w:basedOn w:val="29"/>
    <w:next w:val="1"/>
    <w:uiPriority w:val="0"/>
  </w:style>
  <w:style w:type="paragraph" w:customStyle="1" w:styleId="40">
    <w:name w:val="toc 435514882"/>
    <w:basedOn w:val="29"/>
    <w:next w:val="1"/>
    <w:uiPriority w:val="0"/>
    <w:pPr>
      <w:ind w:left="1260"/>
    </w:pPr>
  </w:style>
  <w:style w:type="paragraph" w:customStyle="1" w:styleId="41">
    <w:name w:val="toc 26f8f085b"/>
    <w:basedOn w:val="29"/>
    <w:next w:val="1"/>
    <w:uiPriority w:val="0"/>
    <w:pPr>
      <w:ind w:left="420"/>
    </w:pPr>
  </w:style>
  <w:style w:type="paragraph" w:customStyle="1" w:styleId="42">
    <w:name w:val="Normal (Web)92a9de4e"/>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7f6fb3ec7f6fb3ec"/>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5bafc5025bafc502"/>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2124412b2124412b"/>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621c5887621c5887"/>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8a0ce46f8a0ce46f"/>
    <w:uiPriority w:val="0"/>
  </w:style>
  <w:style w:type="paragraph" w:customStyle="1" w:styleId="49">
    <w:name w:val="引文目录1475e44e3475e44e3"/>
    <w:basedOn w:val="44"/>
    <w:next w:val="1"/>
    <w:uiPriority w:val="0"/>
    <w:pPr>
      <w:ind w:left="200" w:leftChars="200"/>
    </w:pPr>
  </w:style>
  <w:style w:type="paragraph" w:customStyle="1" w:styleId="50">
    <w:name w:val="toc 504721bbd04721bbd"/>
    <w:basedOn w:val="44"/>
    <w:next w:val="1"/>
    <w:uiPriority w:val="0"/>
    <w:pPr>
      <w:ind w:left="1680"/>
    </w:pPr>
  </w:style>
  <w:style w:type="paragraph" w:customStyle="1" w:styleId="51">
    <w:name w:val="toc 3efc892f9efc892f9"/>
    <w:basedOn w:val="44"/>
    <w:next w:val="1"/>
    <w:uiPriority w:val="0"/>
    <w:pPr>
      <w:ind w:left="840"/>
    </w:pPr>
  </w:style>
  <w:style w:type="paragraph" w:customStyle="1" w:styleId="52">
    <w:name w:val="footer23423f9f23423f9f"/>
    <w:basedOn w:val="44"/>
    <w:uiPriority w:val="0"/>
    <w:pPr>
      <w:tabs>
        <w:tab w:val="center" w:pos="4153"/>
        <w:tab w:val="right" w:pos="8307"/>
      </w:tabs>
      <w:adjustRightInd/>
      <w:snapToGrid w:val="0"/>
      <w:contextualSpacing w:val="0"/>
      <w:jc w:val="left"/>
    </w:pPr>
    <w:rPr>
      <w:sz w:val="18"/>
    </w:rPr>
  </w:style>
  <w:style w:type="paragraph" w:customStyle="1" w:styleId="53">
    <w:name w:val="headercb229d73cb229d73"/>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06cf674706cf6747"/>
    <w:basedOn w:val="44"/>
    <w:next w:val="1"/>
    <w:uiPriority w:val="0"/>
  </w:style>
  <w:style w:type="paragraph" w:customStyle="1" w:styleId="55">
    <w:name w:val="toc 4bf63a59fbf63a59f"/>
    <w:basedOn w:val="44"/>
    <w:next w:val="1"/>
    <w:uiPriority w:val="0"/>
    <w:pPr>
      <w:ind w:left="1260"/>
    </w:pPr>
  </w:style>
  <w:style w:type="paragraph" w:customStyle="1" w:styleId="56">
    <w:name w:val="toc 272b843e172b843e1"/>
    <w:basedOn w:val="44"/>
    <w:next w:val="1"/>
    <w:uiPriority w:val="0"/>
    <w:pPr>
      <w:ind w:left="420"/>
    </w:pPr>
  </w:style>
  <w:style w:type="paragraph" w:customStyle="1" w:styleId="57">
    <w:name w:val="列出段落12fe6e1aa2fe6e1aa"/>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37</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2026-05-17T10:14:14Z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